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136A3" w14:textId="77777777" w:rsidR="00C00D7C" w:rsidRDefault="00C00D7C" w:rsidP="00145471">
      <w:pPr>
        <w:rPr>
          <w:rFonts w:asciiTheme="minorHAnsi" w:hAnsiTheme="minorHAnsi" w:cstheme="minorHAnsi"/>
          <w:noProof/>
          <w:sz w:val="20"/>
        </w:rPr>
      </w:pPr>
    </w:p>
    <w:p w14:paraId="5049DEC2" w14:textId="77777777" w:rsidR="00C00D7C" w:rsidRDefault="00C00D7C" w:rsidP="00145471">
      <w:pPr>
        <w:rPr>
          <w:rFonts w:asciiTheme="minorHAnsi" w:hAnsiTheme="minorHAnsi" w:cstheme="minorHAnsi"/>
          <w:noProof/>
          <w:sz w:val="20"/>
        </w:rPr>
      </w:pPr>
    </w:p>
    <w:p w14:paraId="3CF3A69F" w14:textId="77777777" w:rsidR="006C381A" w:rsidRPr="0023317C" w:rsidRDefault="006C381A" w:rsidP="006C381A">
      <w:pPr>
        <w:tabs>
          <w:tab w:val="left" w:pos="720"/>
        </w:tabs>
        <w:spacing w:line="360" w:lineRule="auto"/>
        <w:jc w:val="center"/>
        <w:rPr>
          <w:rFonts w:asciiTheme="minorHAnsi" w:eastAsia="Batang" w:hAnsiTheme="minorHAnsi" w:cstheme="minorHAnsi"/>
          <w:b/>
          <w:sz w:val="36"/>
          <w:szCs w:val="36"/>
        </w:rPr>
      </w:pPr>
      <w:r w:rsidRPr="0023317C">
        <w:rPr>
          <w:rFonts w:asciiTheme="minorHAnsi" w:eastAsia="Batang" w:hAnsiTheme="minorHAnsi" w:cstheme="minorHAnsi"/>
          <w:b/>
          <w:sz w:val="36"/>
          <w:szCs w:val="36"/>
        </w:rPr>
        <w:t>ORÇAMENTO</w:t>
      </w:r>
    </w:p>
    <w:p w14:paraId="6A4BFC0C" w14:textId="77777777" w:rsidR="007E05CF" w:rsidRPr="007E05CF" w:rsidRDefault="007E05CF" w:rsidP="0003170C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7E05CF">
        <w:rPr>
          <w:rFonts w:asciiTheme="minorHAnsi" w:hAnsiTheme="minorHAnsi" w:cstheme="minorHAnsi"/>
          <w:color w:val="222222"/>
          <w:sz w:val="22"/>
          <w:szCs w:val="22"/>
        </w:rPr>
        <w:t>A Guarda Municipal de Americana, por meio de seu Setor de Planejamento, tem o prazer de solicitar uma cotação de preços para “</w:t>
      </w:r>
      <w:r w:rsidRPr="007E05CF">
        <w:rPr>
          <w:rFonts w:asciiTheme="minorHAnsi" w:hAnsiTheme="minorHAnsi" w:cstheme="minorHAnsi"/>
          <w:sz w:val="22"/>
          <w:szCs w:val="22"/>
        </w:rPr>
        <w:t>SERVIÇO</w:t>
      </w:r>
      <w:r w:rsidR="00C650D8">
        <w:rPr>
          <w:rFonts w:asciiTheme="minorHAnsi" w:hAnsiTheme="minorHAnsi" w:cstheme="minorHAnsi"/>
          <w:sz w:val="22"/>
          <w:szCs w:val="22"/>
        </w:rPr>
        <w:t>S</w:t>
      </w:r>
      <w:r w:rsidRPr="007E05CF">
        <w:rPr>
          <w:rFonts w:asciiTheme="minorHAnsi" w:hAnsiTheme="minorHAnsi" w:cstheme="minorHAnsi"/>
          <w:sz w:val="22"/>
          <w:szCs w:val="22"/>
        </w:rPr>
        <w:t xml:space="preserve"> E LOCAÇÃO DE SOLUÇÃO EM GESTÃO DE FREQUÊNCIA PARA GERENCIAMENTO E CONTROLE DE PONTO PARA A GUARDA MUNICIPAL DE AMERICANA – GAMA”, </w:t>
      </w:r>
      <w:proofErr w:type="gramStart"/>
      <w:r w:rsidRPr="007E05CF">
        <w:rPr>
          <w:rFonts w:asciiTheme="minorHAnsi" w:hAnsiTheme="minorHAnsi" w:cstheme="minorHAnsi"/>
          <w:color w:val="222222"/>
          <w:sz w:val="22"/>
          <w:szCs w:val="22"/>
        </w:rPr>
        <w:t>Para</w:t>
      </w:r>
      <w:proofErr w:type="gramEnd"/>
      <w:r w:rsidRPr="007E05CF">
        <w:rPr>
          <w:rFonts w:asciiTheme="minorHAnsi" w:hAnsiTheme="minorHAnsi" w:cstheme="minorHAnsi"/>
          <w:color w:val="222222"/>
          <w:sz w:val="22"/>
          <w:szCs w:val="22"/>
        </w:rPr>
        <w:t xml:space="preserve"> que possamos avaliar sua proposta de forma adequada, pedimos que observe atentamente as especificações contidas no modelo de Solicitação de Proposta e Termo de Referência que seguem em anexo.</w:t>
      </w:r>
    </w:p>
    <w:p w14:paraId="001153D8" w14:textId="77777777" w:rsidR="007E05CF" w:rsidRPr="007E05CF" w:rsidRDefault="007E05CF" w:rsidP="0003170C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</w:rPr>
      </w:pPr>
    </w:p>
    <w:p w14:paraId="33CA4622" w14:textId="77777777" w:rsidR="007E05CF" w:rsidRDefault="007E05CF" w:rsidP="0003170C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7E05CF">
        <w:rPr>
          <w:rFonts w:asciiTheme="minorHAnsi" w:hAnsiTheme="minorHAnsi" w:cstheme="minorHAnsi"/>
          <w:color w:val="222222"/>
          <w:sz w:val="22"/>
          <w:szCs w:val="22"/>
        </w:rPr>
        <w:t>Agradecemos desde já a sua atenção e colaboração. Informamos que, de acordo com o Art. 33, § 3º do Decreto Municipal 13.390/2023, aguardamos seu retorno com a cotação no prazo máximo de 3 (três) dias úteis.</w:t>
      </w:r>
    </w:p>
    <w:p w14:paraId="71F156D3" w14:textId="77777777" w:rsidR="007E05CF" w:rsidRPr="007E05CF" w:rsidRDefault="007E05CF" w:rsidP="007E05CF">
      <w:pPr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6C381A" w:rsidRPr="006C381A" w14:paraId="2B3D143B" w14:textId="77777777" w:rsidTr="000F215A">
        <w:trPr>
          <w:trHeight w:val="2808"/>
        </w:trPr>
        <w:tc>
          <w:tcPr>
            <w:tcW w:w="9004" w:type="dxa"/>
          </w:tcPr>
          <w:p w14:paraId="529CC746" w14:textId="77777777" w:rsidR="006C381A" w:rsidRPr="006C381A" w:rsidRDefault="006C381A" w:rsidP="000F215A">
            <w:pPr>
              <w:tabs>
                <w:tab w:val="left" w:pos="720"/>
                <w:tab w:val="left" w:pos="8265"/>
                <w:tab w:val="left" w:pos="8505"/>
              </w:tabs>
              <w:spacing w:line="360" w:lineRule="auto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</w:p>
          <w:p w14:paraId="6395B48D" w14:textId="77777777" w:rsidR="006C381A" w:rsidRPr="006C381A" w:rsidRDefault="006C381A" w:rsidP="000F215A">
            <w:pPr>
              <w:tabs>
                <w:tab w:val="left" w:pos="720"/>
                <w:tab w:val="left" w:pos="8265"/>
                <w:tab w:val="left" w:pos="8505"/>
              </w:tabs>
              <w:spacing w:line="360" w:lineRule="auto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  <w:r w:rsidRPr="006C381A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>Proponente: ____________________________________________________________________</w:t>
            </w:r>
          </w:p>
          <w:p w14:paraId="013C6330" w14:textId="77777777" w:rsidR="006C381A" w:rsidRPr="006C381A" w:rsidRDefault="006C381A" w:rsidP="000F215A">
            <w:pPr>
              <w:tabs>
                <w:tab w:val="left" w:pos="720"/>
                <w:tab w:val="left" w:pos="8265"/>
                <w:tab w:val="left" w:pos="8505"/>
              </w:tabs>
              <w:spacing w:line="360" w:lineRule="auto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  <w:r w:rsidRPr="006C381A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>CNPJ/CPF ______________________________________________________________________</w:t>
            </w:r>
          </w:p>
          <w:p w14:paraId="04B5D360" w14:textId="77777777" w:rsidR="006C381A" w:rsidRPr="006C381A" w:rsidRDefault="006C381A" w:rsidP="000F215A">
            <w:pPr>
              <w:tabs>
                <w:tab w:val="left" w:pos="720"/>
                <w:tab w:val="left" w:pos="8265"/>
                <w:tab w:val="left" w:pos="8364"/>
                <w:tab w:val="left" w:pos="8505"/>
              </w:tabs>
              <w:spacing w:line="360" w:lineRule="auto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  <w:r w:rsidRPr="006C381A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>Endereço:______________________________________________________________________</w:t>
            </w:r>
          </w:p>
          <w:p w14:paraId="4E7AC06C" w14:textId="77777777" w:rsidR="006C381A" w:rsidRPr="006C381A" w:rsidRDefault="006C381A" w:rsidP="000F215A">
            <w:pPr>
              <w:tabs>
                <w:tab w:val="left" w:pos="720"/>
                <w:tab w:val="left" w:pos="8265"/>
                <w:tab w:val="left" w:pos="8505"/>
              </w:tabs>
              <w:spacing w:line="360" w:lineRule="auto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  <w:r w:rsidRPr="006C381A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 xml:space="preserve">Bairro:_______________________________________ CEP:_____________________________ cidade:_______________________________    Estado:_________________________________ </w:t>
            </w:r>
          </w:p>
          <w:p w14:paraId="5634DD90" w14:textId="77777777" w:rsidR="006C381A" w:rsidRPr="006C381A" w:rsidRDefault="006C381A" w:rsidP="000F215A">
            <w:pPr>
              <w:tabs>
                <w:tab w:val="left" w:pos="720"/>
                <w:tab w:val="left" w:pos="8265"/>
                <w:tab w:val="left" w:pos="8505"/>
              </w:tabs>
              <w:spacing w:line="360" w:lineRule="auto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  <w:r w:rsidRPr="006C381A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>Telefone: __________________________</w:t>
            </w:r>
          </w:p>
          <w:p w14:paraId="4524AE3C" w14:textId="77777777" w:rsidR="006C381A" w:rsidRPr="006C381A" w:rsidRDefault="006C381A" w:rsidP="000F215A">
            <w:pPr>
              <w:tabs>
                <w:tab w:val="left" w:pos="720"/>
                <w:tab w:val="left" w:pos="8265"/>
                <w:tab w:val="left" w:pos="8505"/>
              </w:tabs>
              <w:spacing w:line="360" w:lineRule="auto"/>
              <w:rPr>
                <w:rFonts w:asciiTheme="minorHAnsi" w:eastAsia="Batang" w:hAnsiTheme="minorHAnsi" w:cstheme="minorHAnsi"/>
                <w:b/>
                <w:sz w:val="22"/>
                <w:szCs w:val="22"/>
              </w:rPr>
            </w:pPr>
            <w:r w:rsidRPr="006C381A">
              <w:rPr>
                <w:rFonts w:asciiTheme="minorHAnsi" w:eastAsia="Batang" w:hAnsiTheme="minorHAnsi" w:cstheme="minorHAnsi"/>
                <w:b/>
                <w:sz w:val="22"/>
                <w:szCs w:val="22"/>
              </w:rPr>
              <w:t xml:space="preserve"> e-mail:________________________________________________________________________</w:t>
            </w:r>
          </w:p>
        </w:tc>
      </w:tr>
    </w:tbl>
    <w:p w14:paraId="613DEC81" w14:textId="77777777" w:rsidR="006C381A" w:rsidRPr="006C381A" w:rsidRDefault="006C381A" w:rsidP="006C381A">
      <w:pPr>
        <w:pStyle w:val="Cabealho"/>
        <w:tabs>
          <w:tab w:val="clear" w:pos="4419"/>
          <w:tab w:val="clear" w:pos="8838"/>
        </w:tabs>
        <w:ind w:left="1216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FA6FF3C" w14:textId="77777777" w:rsidR="006846C5" w:rsidRDefault="006846C5" w:rsidP="006C381A">
      <w:pPr>
        <w:tabs>
          <w:tab w:val="left" w:pos="720"/>
        </w:tabs>
        <w:spacing w:line="360" w:lineRule="auto"/>
        <w:rPr>
          <w:rFonts w:asciiTheme="minorHAnsi" w:eastAsia="Batang" w:hAnsiTheme="minorHAnsi" w:cstheme="minorHAnsi"/>
          <w:b/>
          <w:sz w:val="22"/>
          <w:szCs w:val="22"/>
        </w:rPr>
      </w:pPr>
    </w:p>
    <w:tbl>
      <w:tblPr>
        <w:tblStyle w:val="Tabelacomgrade"/>
        <w:tblW w:w="9072" w:type="dxa"/>
        <w:tblInd w:w="108" w:type="dxa"/>
        <w:tblLook w:val="04A0" w:firstRow="1" w:lastRow="0" w:firstColumn="1" w:lastColumn="0" w:noHBand="0" w:noVBand="1"/>
      </w:tblPr>
      <w:tblGrid>
        <w:gridCol w:w="708"/>
        <w:gridCol w:w="777"/>
        <w:gridCol w:w="848"/>
        <w:gridCol w:w="3337"/>
        <w:gridCol w:w="1843"/>
        <w:gridCol w:w="1559"/>
      </w:tblGrid>
      <w:tr w:rsidR="006846C5" w:rsidRPr="007E05CF" w14:paraId="3E3FF2AA" w14:textId="77777777" w:rsidTr="006846C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9A69A0" w14:textId="77777777" w:rsidR="006846C5" w:rsidRPr="007E05CF" w:rsidRDefault="006846C5" w:rsidP="00213BBF">
            <w:pPr>
              <w:pStyle w:val="SemEspaamento"/>
              <w:spacing w:line="360" w:lineRule="auto"/>
              <w:rPr>
                <w:rFonts w:asciiTheme="minorHAnsi" w:eastAsia="Batang" w:hAnsiTheme="minorHAnsi" w:cstheme="minorHAnsi"/>
                <w:sz w:val="22"/>
                <w:szCs w:val="22"/>
              </w:rPr>
            </w:pPr>
            <w:r w:rsidRPr="007E05CF">
              <w:rPr>
                <w:rFonts w:asciiTheme="minorHAnsi" w:eastAsia="Batang" w:hAnsiTheme="minorHAnsi" w:cstheme="minorHAnsi"/>
                <w:sz w:val="22"/>
                <w:szCs w:val="22"/>
              </w:rPr>
              <w:t xml:space="preserve">Item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D30E3F" w14:textId="77777777" w:rsidR="006846C5" w:rsidRPr="007E05CF" w:rsidRDefault="006846C5" w:rsidP="00213BBF">
            <w:pPr>
              <w:pStyle w:val="SemEspaamento"/>
              <w:spacing w:line="360" w:lineRule="auto"/>
              <w:rPr>
                <w:rFonts w:asciiTheme="minorHAnsi" w:eastAsia="Batang" w:hAnsiTheme="minorHAnsi" w:cstheme="minorHAnsi"/>
                <w:sz w:val="22"/>
                <w:szCs w:val="22"/>
              </w:rPr>
            </w:pPr>
            <w:r w:rsidRPr="007E05CF">
              <w:rPr>
                <w:rFonts w:asciiTheme="minorHAnsi" w:eastAsia="Batang" w:hAnsiTheme="minorHAnsi" w:cstheme="minorHAnsi"/>
                <w:sz w:val="22"/>
                <w:szCs w:val="22"/>
              </w:rPr>
              <w:t>Unid.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D648AC" w14:textId="77777777" w:rsidR="006846C5" w:rsidRPr="007E05CF" w:rsidRDefault="006846C5" w:rsidP="00213BBF">
            <w:pPr>
              <w:pStyle w:val="SemEspaamento"/>
              <w:spacing w:line="360" w:lineRule="auto"/>
              <w:rPr>
                <w:rFonts w:asciiTheme="minorHAnsi" w:eastAsia="Batang" w:hAnsiTheme="minorHAnsi" w:cstheme="minorHAnsi"/>
                <w:sz w:val="22"/>
                <w:szCs w:val="22"/>
              </w:rPr>
            </w:pPr>
            <w:proofErr w:type="spellStart"/>
            <w:r w:rsidRPr="007E05CF">
              <w:rPr>
                <w:rFonts w:asciiTheme="minorHAnsi" w:eastAsia="Batang" w:hAnsiTheme="minorHAnsi" w:cstheme="minorHAnsi"/>
                <w:sz w:val="22"/>
                <w:szCs w:val="22"/>
              </w:rPr>
              <w:t>Qtd</w:t>
            </w:r>
            <w:proofErr w:type="spellEnd"/>
            <w:r w:rsidRPr="007E05CF">
              <w:rPr>
                <w:rFonts w:asciiTheme="minorHAnsi" w:eastAsia="Batang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8AEDAC1" w14:textId="77777777" w:rsidR="006846C5" w:rsidRPr="007E05CF" w:rsidRDefault="006846C5" w:rsidP="00213BBF">
            <w:pPr>
              <w:pStyle w:val="SemEspaamento"/>
              <w:spacing w:line="360" w:lineRule="auto"/>
              <w:rPr>
                <w:rFonts w:asciiTheme="minorHAnsi" w:eastAsia="Batang" w:hAnsiTheme="minorHAnsi" w:cstheme="minorHAnsi"/>
                <w:sz w:val="22"/>
                <w:szCs w:val="22"/>
              </w:rPr>
            </w:pPr>
            <w:r w:rsidRPr="007E05CF">
              <w:rPr>
                <w:rFonts w:asciiTheme="minorHAnsi" w:eastAsia="Batang" w:hAnsiTheme="minorHAnsi" w:cstheme="minorHAnsi"/>
                <w:sz w:val="22"/>
                <w:szCs w:val="22"/>
              </w:rPr>
              <w:t xml:space="preserve"> Descrições mínimas: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0B0A02" w14:textId="77777777" w:rsidR="003D6764" w:rsidRDefault="006846C5" w:rsidP="00213BBF">
            <w:pPr>
              <w:tabs>
                <w:tab w:val="center" w:pos="4419"/>
                <w:tab w:val="right" w:pos="883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05CF">
              <w:rPr>
                <w:rFonts w:asciiTheme="minorHAnsi" w:hAnsiTheme="minorHAnsi" w:cstheme="minorHAnsi"/>
                <w:sz w:val="22"/>
                <w:szCs w:val="22"/>
              </w:rPr>
              <w:t xml:space="preserve">UNIT </w:t>
            </w:r>
            <w:r w:rsidR="003D6764">
              <w:rPr>
                <w:rFonts w:asciiTheme="minorHAnsi" w:hAnsiTheme="minorHAnsi" w:cstheme="minorHAnsi"/>
                <w:sz w:val="22"/>
                <w:szCs w:val="22"/>
              </w:rPr>
              <w:t>/MENSAL</w:t>
            </w:r>
          </w:p>
          <w:p w14:paraId="7D8BDE24" w14:textId="77777777" w:rsidR="006846C5" w:rsidRPr="007E05CF" w:rsidRDefault="006846C5" w:rsidP="00213BBF">
            <w:pPr>
              <w:tabs>
                <w:tab w:val="center" w:pos="4419"/>
                <w:tab w:val="right" w:pos="883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05CF">
              <w:rPr>
                <w:rFonts w:asciiTheme="minorHAnsi" w:hAnsiTheme="minorHAnsi" w:cstheme="minorHAnsi"/>
                <w:sz w:val="22"/>
                <w:szCs w:val="22"/>
              </w:rPr>
              <w:t xml:space="preserve"> 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D60F2C" w14:textId="77777777" w:rsidR="003D6764" w:rsidRDefault="006846C5" w:rsidP="00213BBF">
            <w:pPr>
              <w:tabs>
                <w:tab w:val="center" w:pos="4419"/>
                <w:tab w:val="right" w:pos="883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05CF">
              <w:rPr>
                <w:rFonts w:asciiTheme="minorHAnsi" w:hAnsiTheme="minorHAnsi" w:cstheme="minorHAnsi"/>
                <w:sz w:val="22"/>
                <w:szCs w:val="22"/>
              </w:rPr>
              <w:t xml:space="preserve">TOTAL </w:t>
            </w:r>
            <w:r w:rsidR="003D6764">
              <w:rPr>
                <w:rFonts w:asciiTheme="minorHAnsi" w:hAnsiTheme="minorHAnsi" w:cstheme="minorHAnsi"/>
                <w:sz w:val="22"/>
                <w:szCs w:val="22"/>
              </w:rPr>
              <w:t>ANUAL</w:t>
            </w:r>
          </w:p>
          <w:p w14:paraId="2411142E" w14:textId="77777777" w:rsidR="006846C5" w:rsidRPr="007E05CF" w:rsidRDefault="006846C5" w:rsidP="00213BBF">
            <w:pPr>
              <w:tabs>
                <w:tab w:val="center" w:pos="4419"/>
                <w:tab w:val="right" w:pos="883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05CF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</w:tr>
      <w:tr w:rsidR="006846C5" w:rsidRPr="007E05CF" w14:paraId="5F8A09F5" w14:textId="77777777" w:rsidTr="006846C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4850" w14:textId="77777777" w:rsidR="006846C5" w:rsidRPr="007E05CF" w:rsidRDefault="006846C5" w:rsidP="00213BBF">
            <w:pPr>
              <w:pStyle w:val="SemEspaamento"/>
              <w:spacing w:line="360" w:lineRule="auto"/>
              <w:rPr>
                <w:rFonts w:asciiTheme="minorHAnsi" w:eastAsia="Batang" w:hAnsiTheme="minorHAnsi" w:cstheme="minorHAnsi"/>
                <w:sz w:val="22"/>
                <w:szCs w:val="22"/>
              </w:rPr>
            </w:pPr>
            <w:r w:rsidRPr="007E05CF">
              <w:rPr>
                <w:rFonts w:asciiTheme="minorHAnsi" w:eastAsia="Batang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F5C2" w14:textId="77777777" w:rsidR="006846C5" w:rsidRPr="007E05CF" w:rsidRDefault="006846C5" w:rsidP="00213BBF">
            <w:pPr>
              <w:pStyle w:val="SemEspaamento"/>
              <w:spacing w:line="360" w:lineRule="auto"/>
              <w:rPr>
                <w:rFonts w:asciiTheme="minorHAnsi" w:eastAsia="Batang" w:hAnsiTheme="minorHAnsi" w:cstheme="minorHAnsi"/>
                <w:sz w:val="22"/>
                <w:szCs w:val="22"/>
              </w:rPr>
            </w:pPr>
            <w:r w:rsidRPr="007E05CF">
              <w:rPr>
                <w:rFonts w:asciiTheme="minorHAnsi" w:eastAsia="Batang" w:hAnsiTheme="minorHAnsi" w:cstheme="minorHAnsi"/>
                <w:sz w:val="22"/>
                <w:szCs w:val="22"/>
              </w:rPr>
              <w:t>Un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055F" w14:textId="77777777" w:rsidR="006846C5" w:rsidRPr="007E05CF" w:rsidRDefault="006846C5" w:rsidP="00213BBF">
            <w:pPr>
              <w:pStyle w:val="SemEspaamento"/>
              <w:spacing w:line="360" w:lineRule="auto"/>
              <w:rPr>
                <w:rFonts w:asciiTheme="minorHAnsi" w:eastAsia="Batang" w:hAnsiTheme="minorHAnsi" w:cstheme="minorHAnsi"/>
                <w:sz w:val="22"/>
                <w:szCs w:val="22"/>
              </w:rPr>
            </w:pPr>
            <w:r w:rsidRPr="007E05CF">
              <w:rPr>
                <w:rFonts w:asciiTheme="minorHAnsi" w:eastAsia="Batang" w:hAnsiTheme="minorHAnsi" w:cstheme="minorHAnsi"/>
                <w:sz w:val="22"/>
                <w:szCs w:val="22"/>
              </w:rPr>
              <w:t>01</w:t>
            </w:r>
          </w:p>
          <w:p w14:paraId="068AC496" w14:textId="77777777" w:rsidR="006846C5" w:rsidRPr="007E05CF" w:rsidRDefault="006846C5" w:rsidP="00213BBF">
            <w:pPr>
              <w:pStyle w:val="SemEspaamento"/>
              <w:spacing w:line="360" w:lineRule="auto"/>
              <w:rPr>
                <w:rFonts w:asciiTheme="minorHAnsi" w:eastAsia="Batang" w:hAnsiTheme="minorHAnsi" w:cstheme="minorHAnsi"/>
                <w:sz w:val="22"/>
                <w:szCs w:val="22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7561" w14:textId="77777777" w:rsidR="006846C5" w:rsidRPr="007E05CF" w:rsidRDefault="006846C5" w:rsidP="007E05CF">
            <w:pPr>
              <w:pStyle w:val="SemEspaamento"/>
              <w:rPr>
                <w:rFonts w:asciiTheme="minorHAnsi" w:hAnsiTheme="minorHAnsi" w:cstheme="minorHAnsi"/>
                <w:sz w:val="22"/>
                <w:szCs w:val="22"/>
              </w:rPr>
            </w:pPr>
            <w:r w:rsidRPr="007E05CF">
              <w:rPr>
                <w:rFonts w:asciiTheme="minorHAnsi" w:hAnsiTheme="minorHAnsi" w:cstheme="minorHAnsi"/>
                <w:sz w:val="22"/>
                <w:szCs w:val="22"/>
              </w:rPr>
              <w:t>Locação de software de gerenciamento e controle de ponto, incluindo serviços de atualização de versões on-line e atendimento por telefone, e-mail e remoto, sem limite de chamadas, para gerenciamento de até 400 funcionários, bem como locação do site de requerimento web, incluindo serviços de atualização de versões on-line e atendimento por telefone, e-mail e remoto, sem limite de chamadas, para até 14 usuários.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B746" w14:textId="77777777" w:rsidR="006846C5" w:rsidRPr="007E05CF" w:rsidRDefault="006846C5" w:rsidP="00213BBF">
            <w:pPr>
              <w:pStyle w:val="SemEspaamento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B246" w14:textId="77777777" w:rsidR="006846C5" w:rsidRPr="007E05CF" w:rsidRDefault="006846C5" w:rsidP="00213BBF">
            <w:pPr>
              <w:pStyle w:val="SemEspaamento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46C5" w:rsidRPr="007E05CF" w14:paraId="7940EE25" w14:textId="77777777" w:rsidTr="006846C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CF6BC" w14:textId="77777777" w:rsidR="006846C5" w:rsidRPr="007E05CF" w:rsidRDefault="006846C5" w:rsidP="00213BBF">
            <w:pPr>
              <w:pStyle w:val="SemEspaamento"/>
              <w:spacing w:line="360" w:lineRule="auto"/>
              <w:rPr>
                <w:rFonts w:asciiTheme="minorHAnsi" w:eastAsia="Batang" w:hAnsiTheme="minorHAnsi" w:cstheme="minorHAnsi"/>
                <w:sz w:val="22"/>
                <w:szCs w:val="22"/>
              </w:rPr>
            </w:pPr>
            <w:r w:rsidRPr="007E05CF">
              <w:rPr>
                <w:rFonts w:asciiTheme="minorHAnsi" w:eastAsia="Batang" w:hAnsiTheme="minorHAnsi" w:cstheme="minorHAnsi"/>
                <w:sz w:val="22"/>
                <w:szCs w:val="22"/>
              </w:rPr>
              <w:t>02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785D" w14:textId="77777777" w:rsidR="006846C5" w:rsidRPr="007E05CF" w:rsidRDefault="006846C5" w:rsidP="00213BBF">
            <w:pPr>
              <w:pStyle w:val="SemEspaamento"/>
              <w:spacing w:line="360" w:lineRule="auto"/>
              <w:rPr>
                <w:rFonts w:asciiTheme="minorHAnsi" w:eastAsia="Batang" w:hAnsiTheme="minorHAnsi" w:cstheme="minorHAnsi"/>
                <w:sz w:val="22"/>
                <w:szCs w:val="22"/>
              </w:rPr>
            </w:pPr>
            <w:r w:rsidRPr="007E05CF">
              <w:rPr>
                <w:rFonts w:asciiTheme="minorHAnsi" w:eastAsia="Batang" w:hAnsiTheme="minorHAnsi" w:cstheme="minorHAnsi"/>
                <w:sz w:val="22"/>
                <w:szCs w:val="22"/>
              </w:rPr>
              <w:t>un.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8178" w14:textId="77777777" w:rsidR="006846C5" w:rsidRPr="007E05CF" w:rsidRDefault="006846C5" w:rsidP="00213BBF">
            <w:pPr>
              <w:pStyle w:val="SemEspaamento"/>
              <w:spacing w:line="360" w:lineRule="auto"/>
              <w:rPr>
                <w:rFonts w:asciiTheme="minorHAnsi" w:eastAsia="Batang" w:hAnsiTheme="minorHAnsi" w:cstheme="minorHAnsi"/>
                <w:sz w:val="22"/>
                <w:szCs w:val="22"/>
              </w:rPr>
            </w:pPr>
            <w:r w:rsidRPr="007E05CF">
              <w:rPr>
                <w:rFonts w:asciiTheme="minorHAnsi" w:eastAsia="Batang" w:hAnsiTheme="minorHAnsi" w:cstheme="minorHAnsi"/>
                <w:sz w:val="22"/>
                <w:szCs w:val="22"/>
              </w:rPr>
              <w:t>02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3B1D5" w14:textId="77777777" w:rsidR="006846C5" w:rsidRPr="007E05CF" w:rsidRDefault="006846C5" w:rsidP="007E05CF">
            <w:pPr>
              <w:pStyle w:val="SemEspaamento"/>
              <w:rPr>
                <w:rFonts w:asciiTheme="minorHAnsi" w:eastAsia="Batang" w:hAnsiTheme="minorHAnsi" w:cstheme="minorHAnsi"/>
                <w:sz w:val="22"/>
                <w:szCs w:val="22"/>
              </w:rPr>
            </w:pPr>
            <w:r w:rsidRPr="007E05CF">
              <w:rPr>
                <w:rFonts w:asciiTheme="minorHAnsi" w:hAnsiTheme="minorHAnsi" w:cstheme="minorHAnsi"/>
                <w:sz w:val="22"/>
                <w:szCs w:val="22"/>
              </w:rPr>
              <w:t xml:space="preserve">Pontos de coleta de digitais, por meio de software instalado em </w:t>
            </w:r>
            <w:r w:rsidRPr="007E05C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computadores, para registro eletrônico da jornada de trabalho, conforme especificações técnicas deste Termo de Referência.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1F08" w14:textId="77777777" w:rsidR="006846C5" w:rsidRPr="007E05CF" w:rsidRDefault="006846C5" w:rsidP="00213BBF">
            <w:pPr>
              <w:pStyle w:val="SemEspaamento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49E8" w14:textId="77777777" w:rsidR="006846C5" w:rsidRPr="007E05CF" w:rsidRDefault="006846C5" w:rsidP="00213BBF">
            <w:pPr>
              <w:pStyle w:val="SemEspaamento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46C5" w:rsidRPr="007E05CF" w14:paraId="68BA5238" w14:textId="77777777" w:rsidTr="006846C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E95E" w14:textId="77777777" w:rsidR="006846C5" w:rsidRPr="007E05CF" w:rsidRDefault="006846C5" w:rsidP="00213BBF">
            <w:pPr>
              <w:pStyle w:val="SemEspaamento"/>
              <w:spacing w:line="360" w:lineRule="auto"/>
              <w:rPr>
                <w:rFonts w:asciiTheme="minorHAnsi" w:eastAsia="Batang" w:hAnsiTheme="minorHAnsi" w:cstheme="minorHAnsi"/>
                <w:sz w:val="22"/>
                <w:szCs w:val="22"/>
              </w:rPr>
            </w:pPr>
            <w:r w:rsidRPr="007E05CF">
              <w:rPr>
                <w:rFonts w:asciiTheme="minorHAnsi" w:eastAsia="Batang" w:hAnsiTheme="minorHAnsi" w:cstheme="minorHAnsi"/>
                <w:sz w:val="22"/>
                <w:szCs w:val="22"/>
              </w:rPr>
              <w:t>03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9297" w14:textId="77777777" w:rsidR="006846C5" w:rsidRPr="007E05CF" w:rsidRDefault="006846C5" w:rsidP="00213BBF">
            <w:pPr>
              <w:pStyle w:val="SemEspaamento"/>
              <w:spacing w:line="360" w:lineRule="auto"/>
              <w:rPr>
                <w:rFonts w:asciiTheme="minorHAnsi" w:eastAsia="Batang" w:hAnsiTheme="minorHAnsi" w:cstheme="minorHAnsi"/>
                <w:sz w:val="22"/>
                <w:szCs w:val="22"/>
              </w:rPr>
            </w:pPr>
            <w:r w:rsidRPr="007E05CF">
              <w:rPr>
                <w:rFonts w:asciiTheme="minorHAnsi" w:eastAsia="Batang" w:hAnsiTheme="minorHAnsi" w:cstheme="minorHAnsi"/>
                <w:sz w:val="22"/>
                <w:szCs w:val="22"/>
              </w:rPr>
              <w:t>un.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83B8" w14:textId="77777777" w:rsidR="006846C5" w:rsidRPr="007E05CF" w:rsidRDefault="006846C5" w:rsidP="00213BBF">
            <w:pPr>
              <w:pStyle w:val="SemEspaamento"/>
              <w:spacing w:line="360" w:lineRule="auto"/>
              <w:rPr>
                <w:rFonts w:asciiTheme="minorHAnsi" w:eastAsia="Batang" w:hAnsiTheme="minorHAnsi" w:cstheme="minorHAnsi"/>
                <w:sz w:val="22"/>
                <w:szCs w:val="22"/>
              </w:rPr>
            </w:pPr>
            <w:r w:rsidRPr="007E05CF">
              <w:rPr>
                <w:rFonts w:asciiTheme="minorHAnsi" w:eastAsia="Batang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1404" w14:textId="77777777" w:rsidR="006846C5" w:rsidRPr="007E05CF" w:rsidRDefault="006846C5" w:rsidP="007E05CF">
            <w:pPr>
              <w:pStyle w:val="SemEspaamento"/>
              <w:rPr>
                <w:rFonts w:asciiTheme="minorHAnsi" w:eastAsia="Batang" w:hAnsiTheme="minorHAnsi" w:cstheme="minorHAnsi"/>
                <w:sz w:val="22"/>
                <w:szCs w:val="22"/>
              </w:rPr>
            </w:pPr>
            <w:r w:rsidRPr="007E05CF">
              <w:rPr>
                <w:rFonts w:asciiTheme="minorHAnsi" w:hAnsiTheme="minorHAnsi" w:cstheme="minorHAnsi"/>
                <w:sz w:val="22"/>
                <w:szCs w:val="22"/>
              </w:rPr>
              <w:t>Licenças de aplicativo para dispositivos móveis, destinadas ao registro e controle eletrônico da jornada de trabalho, conforme especificações técnicas deste Termo de Referência.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C60E" w14:textId="77777777" w:rsidR="006846C5" w:rsidRPr="007E05CF" w:rsidRDefault="006846C5" w:rsidP="00213BBF">
            <w:pPr>
              <w:pStyle w:val="SemEspaamento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D070" w14:textId="77777777" w:rsidR="006846C5" w:rsidRPr="007E05CF" w:rsidRDefault="006846C5" w:rsidP="00213BBF">
            <w:pPr>
              <w:pStyle w:val="SemEspaamento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46C5" w:rsidRPr="007E05CF" w14:paraId="465E3643" w14:textId="77777777" w:rsidTr="006846C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2029" w14:textId="77777777" w:rsidR="006846C5" w:rsidRPr="007E05CF" w:rsidRDefault="006846C5" w:rsidP="00213BBF">
            <w:pPr>
              <w:pStyle w:val="SemEspaamento"/>
              <w:spacing w:line="360" w:lineRule="auto"/>
              <w:rPr>
                <w:rFonts w:asciiTheme="minorHAnsi" w:eastAsia="Batang" w:hAnsiTheme="minorHAnsi" w:cstheme="minorHAnsi"/>
                <w:sz w:val="22"/>
                <w:szCs w:val="22"/>
              </w:rPr>
            </w:pPr>
            <w:r w:rsidRPr="007E05CF">
              <w:rPr>
                <w:rFonts w:asciiTheme="minorHAnsi" w:eastAsia="Batang" w:hAnsiTheme="minorHAnsi" w:cstheme="minorHAnsi"/>
                <w:sz w:val="22"/>
                <w:szCs w:val="22"/>
              </w:rPr>
              <w:t>04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9B5D" w14:textId="77777777" w:rsidR="006846C5" w:rsidRPr="007E05CF" w:rsidRDefault="006846C5" w:rsidP="00213BBF">
            <w:pPr>
              <w:pStyle w:val="SemEspaamento"/>
              <w:spacing w:line="360" w:lineRule="auto"/>
              <w:rPr>
                <w:rFonts w:asciiTheme="minorHAnsi" w:eastAsia="Batang" w:hAnsiTheme="minorHAnsi" w:cstheme="minorHAnsi"/>
                <w:sz w:val="22"/>
                <w:szCs w:val="22"/>
              </w:rPr>
            </w:pPr>
            <w:proofErr w:type="spellStart"/>
            <w:r w:rsidRPr="007E05CF">
              <w:rPr>
                <w:rFonts w:asciiTheme="minorHAnsi" w:eastAsia="Batang" w:hAnsiTheme="minorHAnsi" w:cstheme="minorHAnsi"/>
                <w:sz w:val="22"/>
                <w:szCs w:val="22"/>
              </w:rPr>
              <w:t>un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09CA" w14:textId="77777777" w:rsidR="006846C5" w:rsidRPr="007E05CF" w:rsidRDefault="006846C5" w:rsidP="00213BBF">
            <w:pPr>
              <w:pStyle w:val="SemEspaamento"/>
              <w:spacing w:line="360" w:lineRule="auto"/>
              <w:rPr>
                <w:rFonts w:asciiTheme="minorHAnsi" w:eastAsia="Batang" w:hAnsiTheme="minorHAnsi" w:cstheme="minorHAnsi"/>
                <w:sz w:val="22"/>
                <w:szCs w:val="22"/>
              </w:rPr>
            </w:pPr>
            <w:r w:rsidRPr="007E05CF">
              <w:rPr>
                <w:rFonts w:asciiTheme="minorHAnsi" w:eastAsia="Batang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5D67" w14:textId="77777777" w:rsidR="006846C5" w:rsidRPr="007E05CF" w:rsidRDefault="006846C5" w:rsidP="007E05CF">
            <w:pPr>
              <w:pStyle w:val="SemEspaamento"/>
              <w:rPr>
                <w:rFonts w:asciiTheme="minorHAnsi" w:hAnsiTheme="minorHAnsi" w:cstheme="minorHAnsi"/>
                <w:sz w:val="22"/>
                <w:szCs w:val="22"/>
              </w:rPr>
            </w:pPr>
            <w:r w:rsidRPr="007E05CF">
              <w:rPr>
                <w:rFonts w:asciiTheme="minorHAnsi" w:hAnsiTheme="minorHAnsi" w:cstheme="minorHAnsi"/>
                <w:sz w:val="22"/>
                <w:szCs w:val="22"/>
              </w:rPr>
              <w:t>Instalação, configurações e direcionamento do sistema ao banco de dados já existente no servidor da GAMA.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1C25" w14:textId="77777777" w:rsidR="006846C5" w:rsidRPr="007E05CF" w:rsidRDefault="006846C5" w:rsidP="00213BBF">
            <w:pPr>
              <w:pStyle w:val="SemEspaamento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AE93" w14:textId="77777777" w:rsidR="006846C5" w:rsidRPr="007E05CF" w:rsidRDefault="006846C5" w:rsidP="00213BBF">
            <w:pPr>
              <w:pStyle w:val="SemEspaamento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75481BB" w14:textId="77777777" w:rsidR="006846C5" w:rsidRDefault="006846C5" w:rsidP="006C381A">
      <w:pPr>
        <w:tabs>
          <w:tab w:val="left" w:pos="720"/>
        </w:tabs>
        <w:spacing w:line="360" w:lineRule="auto"/>
        <w:rPr>
          <w:rFonts w:asciiTheme="minorHAnsi" w:eastAsia="Batang" w:hAnsiTheme="minorHAnsi" w:cstheme="minorHAnsi"/>
          <w:b/>
          <w:sz w:val="22"/>
          <w:szCs w:val="22"/>
        </w:rPr>
      </w:pPr>
    </w:p>
    <w:p w14:paraId="7001B128" w14:textId="77777777" w:rsidR="006846C5" w:rsidRDefault="006846C5" w:rsidP="006C381A">
      <w:pPr>
        <w:tabs>
          <w:tab w:val="left" w:pos="720"/>
        </w:tabs>
        <w:spacing w:line="360" w:lineRule="auto"/>
        <w:rPr>
          <w:rFonts w:asciiTheme="minorHAnsi" w:eastAsia="Batang" w:hAnsiTheme="minorHAnsi" w:cstheme="minorHAnsi"/>
          <w:b/>
          <w:sz w:val="22"/>
          <w:szCs w:val="22"/>
        </w:rPr>
      </w:pPr>
    </w:p>
    <w:p w14:paraId="0BF63DA7" w14:textId="77777777" w:rsidR="006846C5" w:rsidRDefault="006846C5" w:rsidP="006C381A">
      <w:pPr>
        <w:tabs>
          <w:tab w:val="left" w:pos="720"/>
        </w:tabs>
        <w:spacing w:line="360" w:lineRule="auto"/>
        <w:rPr>
          <w:rFonts w:asciiTheme="minorHAnsi" w:eastAsia="Batang" w:hAnsiTheme="minorHAnsi" w:cstheme="minorHAnsi"/>
          <w:b/>
          <w:sz w:val="22"/>
          <w:szCs w:val="22"/>
        </w:rPr>
      </w:pPr>
    </w:p>
    <w:p w14:paraId="00A7D55C" w14:textId="77777777" w:rsidR="006846C5" w:rsidRDefault="006846C5" w:rsidP="006C381A">
      <w:pPr>
        <w:tabs>
          <w:tab w:val="left" w:pos="720"/>
        </w:tabs>
        <w:spacing w:line="360" w:lineRule="auto"/>
        <w:rPr>
          <w:rFonts w:asciiTheme="minorHAnsi" w:eastAsia="Batang" w:hAnsiTheme="minorHAnsi" w:cstheme="minorHAnsi"/>
          <w:b/>
          <w:sz w:val="22"/>
          <w:szCs w:val="22"/>
        </w:rPr>
      </w:pPr>
    </w:p>
    <w:p w14:paraId="41B0EBE9" w14:textId="77777777" w:rsidR="006846C5" w:rsidRDefault="006846C5" w:rsidP="006C381A">
      <w:pPr>
        <w:tabs>
          <w:tab w:val="left" w:pos="720"/>
        </w:tabs>
        <w:spacing w:line="360" w:lineRule="auto"/>
        <w:rPr>
          <w:rFonts w:asciiTheme="minorHAnsi" w:eastAsia="Batang" w:hAnsiTheme="minorHAnsi" w:cstheme="minorHAnsi"/>
          <w:b/>
          <w:sz w:val="22"/>
          <w:szCs w:val="22"/>
        </w:rPr>
      </w:pPr>
    </w:p>
    <w:p w14:paraId="3B571A0B" w14:textId="77777777" w:rsidR="006C381A" w:rsidRPr="006C381A" w:rsidRDefault="00201A26" w:rsidP="006C381A">
      <w:pPr>
        <w:tabs>
          <w:tab w:val="left" w:pos="720"/>
        </w:tabs>
        <w:spacing w:line="360" w:lineRule="auto"/>
        <w:rPr>
          <w:rFonts w:asciiTheme="minorHAnsi" w:eastAsia="Batang" w:hAnsiTheme="minorHAnsi" w:cstheme="minorHAnsi"/>
          <w:b/>
          <w:sz w:val="22"/>
          <w:szCs w:val="22"/>
        </w:rPr>
      </w:pPr>
      <w:r>
        <w:rPr>
          <w:rFonts w:asciiTheme="minorHAnsi" w:eastAsia="Batang" w:hAnsiTheme="minorHAnsi" w:cstheme="minorHAnsi"/>
          <w:b/>
          <w:sz w:val="22"/>
          <w:szCs w:val="22"/>
        </w:rPr>
        <w:t>Condição de pagamento:  30 (</w:t>
      </w:r>
      <w:proofErr w:type="gramStart"/>
      <w:r>
        <w:rPr>
          <w:rFonts w:asciiTheme="minorHAnsi" w:eastAsia="Batang" w:hAnsiTheme="minorHAnsi" w:cstheme="minorHAnsi"/>
          <w:b/>
          <w:sz w:val="22"/>
          <w:szCs w:val="22"/>
        </w:rPr>
        <w:t xml:space="preserve">TRINTA) </w:t>
      </w:r>
      <w:r w:rsidR="006C381A" w:rsidRPr="006C381A">
        <w:rPr>
          <w:rFonts w:asciiTheme="minorHAnsi" w:eastAsia="Batang" w:hAnsiTheme="minorHAnsi" w:cstheme="minorHAnsi"/>
          <w:b/>
          <w:sz w:val="22"/>
          <w:szCs w:val="22"/>
        </w:rPr>
        <w:t xml:space="preserve"> DIAS</w:t>
      </w:r>
      <w:proofErr w:type="gramEnd"/>
    </w:p>
    <w:p w14:paraId="178EF97B" w14:textId="77777777" w:rsidR="006C381A" w:rsidRPr="006C381A" w:rsidRDefault="006C381A" w:rsidP="006C381A">
      <w:pPr>
        <w:tabs>
          <w:tab w:val="left" w:pos="720"/>
        </w:tabs>
        <w:spacing w:line="360" w:lineRule="auto"/>
        <w:rPr>
          <w:rFonts w:asciiTheme="minorHAnsi" w:eastAsia="Batang" w:hAnsiTheme="minorHAnsi" w:cstheme="minorHAnsi"/>
          <w:b/>
          <w:sz w:val="22"/>
          <w:szCs w:val="22"/>
        </w:rPr>
      </w:pPr>
      <w:r w:rsidRPr="006C381A">
        <w:rPr>
          <w:rFonts w:asciiTheme="minorHAnsi" w:eastAsia="Batang" w:hAnsiTheme="minorHAnsi" w:cstheme="minorHAnsi"/>
          <w:b/>
          <w:sz w:val="22"/>
          <w:szCs w:val="22"/>
        </w:rPr>
        <w:t>_____________________</w:t>
      </w:r>
    </w:p>
    <w:p w14:paraId="6305A339" w14:textId="77777777" w:rsidR="006C381A" w:rsidRPr="006C381A" w:rsidRDefault="006C381A" w:rsidP="006C381A">
      <w:pPr>
        <w:tabs>
          <w:tab w:val="left" w:pos="720"/>
        </w:tabs>
        <w:spacing w:line="360" w:lineRule="auto"/>
        <w:rPr>
          <w:rFonts w:asciiTheme="minorHAnsi" w:eastAsia="Batang" w:hAnsiTheme="minorHAnsi" w:cstheme="minorHAnsi"/>
          <w:b/>
          <w:sz w:val="22"/>
          <w:szCs w:val="22"/>
        </w:rPr>
      </w:pPr>
      <w:r w:rsidRPr="006C381A">
        <w:rPr>
          <w:rFonts w:asciiTheme="minorHAnsi" w:eastAsia="Batang" w:hAnsiTheme="minorHAnsi" w:cstheme="minorHAnsi"/>
          <w:b/>
          <w:sz w:val="22"/>
          <w:szCs w:val="22"/>
        </w:rPr>
        <w:t>Nome:</w:t>
      </w:r>
    </w:p>
    <w:p w14:paraId="6A539CBE" w14:textId="77777777" w:rsidR="006C381A" w:rsidRPr="006C381A" w:rsidRDefault="006C381A" w:rsidP="006C381A">
      <w:pPr>
        <w:tabs>
          <w:tab w:val="left" w:pos="720"/>
        </w:tabs>
        <w:spacing w:line="360" w:lineRule="auto"/>
        <w:rPr>
          <w:rFonts w:asciiTheme="minorHAnsi" w:eastAsia="Batang" w:hAnsiTheme="minorHAnsi" w:cstheme="minorHAnsi"/>
          <w:b/>
          <w:sz w:val="22"/>
          <w:szCs w:val="22"/>
        </w:rPr>
      </w:pPr>
      <w:r w:rsidRPr="006C381A">
        <w:rPr>
          <w:rFonts w:asciiTheme="minorHAnsi" w:eastAsia="Batang" w:hAnsiTheme="minorHAnsi" w:cstheme="minorHAnsi"/>
          <w:b/>
          <w:sz w:val="22"/>
          <w:szCs w:val="22"/>
        </w:rPr>
        <w:t>RG/CPF ou CNPJ</w:t>
      </w:r>
    </w:p>
    <w:p w14:paraId="24B11977" w14:textId="77777777" w:rsidR="006C381A" w:rsidRPr="006C381A" w:rsidRDefault="006C381A" w:rsidP="006C381A">
      <w:pPr>
        <w:tabs>
          <w:tab w:val="left" w:pos="720"/>
        </w:tabs>
        <w:spacing w:line="360" w:lineRule="auto"/>
        <w:rPr>
          <w:rFonts w:asciiTheme="minorHAnsi" w:eastAsia="Batang" w:hAnsiTheme="minorHAnsi" w:cstheme="minorHAnsi"/>
          <w:b/>
          <w:sz w:val="22"/>
          <w:szCs w:val="22"/>
        </w:rPr>
      </w:pPr>
      <w:r w:rsidRPr="006C381A">
        <w:rPr>
          <w:rFonts w:asciiTheme="minorHAnsi" w:eastAsia="Batang" w:hAnsiTheme="minorHAnsi" w:cstheme="minorHAnsi"/>
          <w:b/>
          <w:sz w:val="22"/>
          <w:szCs w:val="22"/>
        </w:rPr>
        <w:t>Data: _________/_______/_________                                         CARIMBO DO CNPJ</w:t>
      </w:r>
    </w:p>
    <w:p w14:paraId="392AA80C" w14:textId="77777777" w:rsidR="00E94D0E" w:rsidRPr="006C381A" w:rsidRDefault="00E94D0E" w:rsidP="00E94D0E">
      <w:pPr>
        <w:tabs>
          <w:tab w:val="left" w:pos="720"/>
        </w:tabs>
        <w:spacing w:line="360" w:lineRule="auto"/>
        <w:rPr>
          <w:rFonts w:asciiTheme="minorHAnsi" w:eastAsia="Batang" w:hAnsiTheme="minorHAnsi" w:cstheme="minorHAnsi"/>
          <w:b/>
          <w:sz w:val="22"/>
          <w:szCs w:val="22"/>
        </w:rPr>
      </w:pPr>
    </w:p>
    <w:p w14:paraId="347DA894" w14:textId="77777777" w:rsidR="00C00D7C" w:rsidRPr="006C381A" w:rsidRDefault="00C00D7C" w:rsidP="00E94D0E">
      <w:pPr>
        <w:tabs>
          <w:tab w:val="left" w:pos="720"/>
        </w:tabs>
        <w:spacing w:line="360" w:lineRule="auto"/>
        <w:jc w:val="center"/>
        <w:rPr>
          <w:rFonts w:asciiTheme="minorHAnsi" w:hAnsiTheme="minorHAnsi" w:cstheme="minorHAnsi"/>
          <w:noProof/>
          <w:sz w:val="22"/>
          <w:szCs w:val="22"/>
        </w:rPr>
      </w:pPr>
    </w:p>
    <w:sectPr w:rsidR="00C00D7C" w:rsidRPr="006C381A" w:rsidSect="003F59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417" w:bottom="1162" w:left="1560" w:header="720" w:footer="113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0A83A" w14:textId="77777777" w:rsidR="006C7EB6" w:rsidRDefault="006C7EB6">
      <w:r>
        <w:separator/>
      </w:r>
    </w:p>
  </w:endnote>
  <w:endnote w:type="continuationSeparator" w:id="0">
    <w:p w14:paraId="0B311E7F" w14:textId="77777777" w:rsidR="006C7EB6" w:rsidRDefault="006C7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lio Bk BT">
    <w:altName w:val="Tahoma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255E5" w14:textId="77777777" w:rsidR="00D016ED" w:rsidRDefault="00D016E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CBBBE" w14:textId="77777777" w:rsidR="001C20C7" w:rsidRDefault="001C20C7">
    <w:pPr>
      <w:pStyle w:val="Rodap"/>
      <w:pBdr>
        <w:top w:val="single" w:sz="18" w:space="1" w:color="auto"/>
      </w:pBdr>
      <w:rPr>
        <w:sz w:val="10"/>
      </w:rPr>
    </w:pPr>
  </w:p>
  <w:p w14:paraId="465B0A1E" w14:textId="77777777" w:rsidR="001C20C7" w:rsidRDefault="001C20C7">
    <w:pPr>
      <w:pStyle w:val="Rodap"/>
      <w:jc w:val="center"/>
      <w:rPr>
        <w:sz w:val="20"/>
      </w:rPr>
    </w:pPr>
    <w:smartTag w:uri="schemas-houaiss/mini" w:element="verbetes">
      <w:r>
        <w:rPr>
          <w:sz w:val="20"/>
        </w:rPr>
        <w:t>Praça</w:t>
      </w:r>
    </w:smartTag>
    <w:r>
      <w:rPr>
        <w:sz w:val="20"/>
      </w:rPr>
      <w:t xml:space="preserve"> Tiradentes, s/nº - </w:t>
    </w:r>
    <w:smartTag w:uri="schemas-houaiss/mini" w:element="verbetes">
      <w:r>
        <w:rPr>
          <w:sz w:val="20"/>
        </w:rPr>
        <w:t>Bairro</w:t>
      </w:r>
    </w:smartTag>
    <w:r>
      <w:rPr>
        <w:sz w:val="20"/>
      </w:rPr>
      <w:t xml:space="preserve"> </w:t>
    </w:r>
    <w:smartTag w:uri="schemas-houaiss/acao" w:element="dm">
      <w:r>
        <w:rPr>
          <w:sz w:val="20"/>
        </w:rPr>
        <w:t>Colina</w:t>
      </w:r>
    </w:smartTag>
    <w:r>
      <w:rPr>
        <w:sz w:val="20"/>
      </w:rPr>
      <w:t xml:space="preserve"> – </w:t>
    </w:r>
    <w:r w:rsidR="00D016ED">
      <w:rPr>
        <w:sz w:val="20"/>
      </w:rPr>
      <w:t xml:space="preserve">Telefone </w:t>
    </w:r>
    <w:r>
      <w:rPr>
        <w:sz w:val="20"/>
      </w:rPr>
      <w:t>(019) 3408-8220 – CEP 13478-049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5DF0" w14:textId="77777777" w:rsidR="00D016ED" w:rsidRDefault="00D016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1EA22" w14:textId="77777777" w:rsidR="006C7EB6" w:rsidRDefault="006C7EB6">
      <w:r>
        <w:separator/>
      </w:r>
    </w:p>
  </w:footnote>
  <w:footnote w:type="continuationSeparator" w:id="0">
    <w:p w14:paraId="329E64DE" w14:textId="77777777" w:rsidR="006C7EB6" w:rsidRDefault="006C7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8A73A" w14:textId="77777777" w:rsidR="001C20C7" w:rsidRDefault="000D4E6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C20C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C20C7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CE45442" w14:textId="77777777" w:rsidR="001C20C7" w:rsidRDefault="001C20C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C6B89" w14:textId="77777777" w:rsidR="001C20C7" w:rsidRDefault="001C20C7">
    <w:pPr>
      <w:pStyle w:val="Cabealho"/>
      <w:framePr w:wrap="around" w:vAnchor="text" w:hAnchor="margin" w:xAlign="right" w:y="1"/>
      <w:rPr>
        <w:rStyle w:val="Nmerodepgina"/>
      </w:rPr>
    </w:pPr>
  </w:p>
  <w:p w14:paraId="4386336C" w14:textId="77777777" w:rsidR="001C20C7" w:rsidRDefault="00000000">
    <w:pPr>
      <w:pStyle w:val="Cabealho"/>
      <w:ind w:right="360"/>
      <w:jc w:val="center"/>
      <w:rPr>
        <w:b/>
      </w:rPr>
    </w:pPr>
    <w:r>
      <w:object w:dxaOrig="1440" w:dyaOrig="1440" w14:anchorId="3F1B85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8.55pt;margin-top:.55pt;width:64.4pt;height:64.8pt;z-index:251658240" o:allowincell="f">
          <v:imagedata r:id="rId1" o:title=""/>
          <w10:wrap type="topAndBottom"/>
        </v:shape>
        <o:OLEObject Type="Embed" ProgID="MSPhotoEd.3" ShapeID="_x0000_s1028" DrawAspect="Content" ObjectID="_1816607414" r:id="rId2"/>
      </w:object>
    </w:r>
  </w:p>
  <w:p w14:paraId="0E6F891C" w14:textId="77777777" w:rsidR="001C20C7" w:rsidRDefault="001C20C7">
    <w:pPr>
      <w:pStyle w:val="Cabealho"/>
      <w:tabs>
        <w:tab w:val="clear" w:pos="4419"/>
        <w:tab w:val="center" w:pos="4678"/>
      </w:tabs>
      <w:jc w:val="center"/>
      <w:rPr>
        <w:b/>
        <w:sz w:val="32"/>
      </w:rPr>
    </w:pPr>
    <w:r>
      <w:rPr>
        <w:rFonts w:ascii="Verdana" w:hAnsi="Verdana"/>
        <w:b/>
        <w:sz w:val="36"/>
      </w:rPr>
      <w:t xml:space="preserve">           </w:t>
    </w:r>
    <w:smartTag w:uri="schemas-houaiss/mini" w:element="verbetes">
      <w:r>
        <w:rPr>
          <w:b/>
          <w:sz w:val="32"/>
        </w:rPr>
        <w:t>GUARDA</w:t>
      </w:r>
    </w:smartTag>
    <w:r>
      <w:rPr>
        <w:b/>
        <w:sz w:val="32"/>
      </w:rPr>
      <w:t xml:space="preserve"> MUNICIPAL DE </w:t>
    </w:r>
    <w:smartTag w:uri="schemas-houaiss/mini" w:element="verbetes">
      <w:r>
        <w:rPr>
          <w:b/>
          <w:sz w:val="32"/>
        </w:rPr>
        <w:t>AMERICANA</w:t>
      </w:r>
    </w:smartTag>
  </w:p>
  <w:p w14:paraId="67EBA699" w14:textId="77777777" w:rsidR="001C20C7" w:rsidRDefault="001C20C7">
    <w:pPr>
      <w:pStyle w:val="Cabealho"/>
      <w:tabs>
        <w:tab w:val="clear" w:pos="4419"/>
        <w:tab w:val="center" w:pos="4962"/>
      </w:tabs>
      <w:jc w:val="center"/>
      <w:rPr>
        <w:b/>
        <w:sz w:val="32"/>
      </w:rPr>
    </w:pPr>
    <w:r>
      <w:rPr>
        <w:b/>
        <w:sz w:val="32"/>
      </w:rPr>
      <w:t xml:space="preserve">         </w:t>
    </w:r>
    <w:smartTag w:uri="schemas-houaiss/mini" w:element="verbetes">
      <w:r>
        <w:rPr>
          <w:b/>
          <w:sz w:val="32"/>
        </w:rPr>
        <w:t>Estado</w:t>
      </w:r>
    </w:smartTag>
    <w:r>
      <w:rPr>
        <w:b/>
        <w:sz w:val="32"/>
      </w:rPr>
      <w:t xml:space="preserve"> de </w:t>
    </w:r>
    <w:smartTag w:uri="schemas-houaiss/mini" w:element="verbetes">
      <w:r>
        <w:rPr>
          <w:b/>
          <w:sz w:val="32"/>
        </w:rPr>
        <w:t>São</w:t>
      </w:r>
    </w:smartTag>
    <w:r>
      <w:rPr>
        <w:b/>
        <w:sz w:val="32"/>
      </w:rPr>
      <w:t xml:space="preserve"> Paulo</w:t>
    </w:r>
  </w:p>
  <w:p w14:paraId="56633AF6" w14:textId="77777777" w:rsidR="001C20C7" w:rsidRDefault="001C20C7">
    <w:pPr>
      <w:pStyle w:val="Cabealho"/>
      <w:pBdr>
        <w:bottom w:val="single" w:sz="18" w:space="1" w:color="auto"/>
      </w:pBdr>
      <w:tabs>
        <w:tab w:val="clear" w:pos="4419"/>
        <w:tab w:val="center" w:pos="4962"/>
      </w:tabs>
      <w:jc w:val="center"/>
      <w:rPr>
        <w:b/>
        <w:sz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AB934" w14:textId="77777777" w:rsidR="00D016ED" w:rsidRDefault="00D016E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394D"/>
    <w:multiLevelType w:val="singleLevel"/>
    <w:tmpl w:val="68B205BD"/>
    <w:lvl w:ilvl="0">
      <w:numFmt w:val="bullet"/>
      <w:lvlText w:val="·"/>
      <w:lvlJc w:val="left"/>
      <w:pPr>
        <w:tabs>
          <w:tab w:val="num" w:pos="936"/>
        </w:tabs>
        <w:ind w:left="936" w:hanging="360"/>
      </w:pPr>
      <w:rPr>
        <w:rFonts w:ascii="Symbol" w:hAnsi="Symbol" w:cs="Symbol"/>
        <w:b/>
        <w:bCs/>
        <w:snapToGrid/>
        <w:spacing w:val="1"/>
        <w:sz w:val="24"/>
        <w:szCs w:val="24"/>
      </w:rPr>
    </w:lvl>
  </w:abstractNum>
  <w:abstractNum w:abstractNumId="1" w15:restartNumberingAfterBreak="0">
    <w:nsid w:val="02547285"/>
    <w:multiLevelType w:val="hybridMultilevel"/>
    <w:tmpl w:val="5E622A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163DD"/>
    <w:multiLevelType w:val="singleLevel"/>
    <w:tmpl w:val="5F2B8389"/>
    <w:lvl w:ilvl="0">
      <w:start w:val="5"/>
      <w:numFmt w:val="decimal"/>
      <w:lvlText w:val="%1."/>
      <w:lvlJc w:val="left"/>
      <w:pPr>
        <w:tabs>
          <w:tab w:val="num" w:pos="648"/>
        </w:tabs>
        <w:ind w:left="360"/>
      </w:pPr>
      <w:rPr>
        <w:b/>
        <w:bCs/>
        <w:snapToGrid/>
        <w:sz w:val="24"/>
        <w:szCs w:val="24"/>
      </w:rPr>
    </w:lvl>
  </w:abstractNum>
  <w:abstractNum w:abstractNumId="3" w15:restartNumberingAfterBreak="0">
    <w:nsid w:val="032572B5"/>
    <w:multiLevelType w:val="singleLevel"/>
    <w:tmpl w:val="2B841573"/>
    <w:lvl w:ilvl="0">
      <w:start w:val="1"/>
      <w:numFmt w:val="lowerLetter"/>
      <w:lvlText w:val="%1)"/>
      <w:lvlJc w:val="left"/>
      <w:pPr>
        <w:tabs>
          <w:tab w:val="num" w:pos="1440"/>
        </w:tabs>
        <w:ind w:left="1512" w:hanging="720"/>
      </w:pPr>
      <w:rPr>
        <w:rFonts w:ascii="Arial" w:hAnsi="Arial" w:cs="Arial"/>
        <w:snapToGrid/>
        <w:sz w:val="24"/>
        <w:szCs w:val="24"/>
      </w:rPr>
    </w:lvl>
  </w:abstractNum>
  <w:abstractNum w:abstractNumId="4" w15:restartNumberingAfterBreak="0">
    <w:nsid w:val="0564B12F"/>
    <w:multiLevelType w:val="multilevel"/>
    <w:tmpl w:val="B3EE6268"/>
    <w:lvl w:ilvl="0">
      <w:start w:val="7"/>
      <w:numFmt w:val="decimal"/>
      <w:lvlText w:val="%1."/>
      <w:lvlJc w:val="left"/>
      <w:pPr>
        <w:tabs>
          <w:tab w:val="num" w:pos="576"/>
        </w:tabs>
        <w:ind w:left="360"/>
      </w:pPr>
      <w:rPr>
        <w:b/>
        <w:bCs/>
        <w:snapToGrid/>
        <w:spacing w:val="1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079E7788"/>
    <w:multiLevelType w:val="hybridMultilevel"/>
    <w:tmpl w:val="E45080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B488DD"/>
    <w:multiLevelType w:val="singleLevel"/>
    <w:tmpl w:val="16D4B99D"/>
    <w:lvl w:ilvl="0">
      <w:start w:val="1"/>
      <w:numFmt w:val="decimal"/>
      <w:lvlText w:val="%1."/>
      <w:lvlJc w:val="left"/>
      <w:pPr>
        <w:tabs>
          <w:tab w:val="num" w:pos="720"/>
        </w:tabs>
        <w:ind w:left="360"/>
      </w:pPr>
      <w:rPr>
        <w:b/>
        <w:bCs/>
        <w:snapToGrid/>
        <w:spacing w:val="-3"/>
        <w:sz w:val="24"/>
        <w:szCs w:val="24"/>
      </w:rPr>
    </w:lvl>
  </w:abstractNum>
  <w:abstractNum w:abstractNumId="7" w15:restartNumberingAfterBreak="0">
    <w:nsid w:val="0C041E2F"/>
    <w:multiLevelType w:val="multilevel"/>
    <w:tmpl w:val="655855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0C4E2DAA"/>
    <w:multiLevelType w:val="hybridMultilevel"/>
    <w:tmpl w:val="F070A0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986E68"/>
    <w:multiLevelType w:val="hybridMultilevel"/>
    <w:tmpl w:val="9404D20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A991761"/>
    <w:multiLevelType w:val="hybridMultilevel"/>
    <w:tmpl w:val="434419C0"/>
    <w:lvl w:ilvl="0" w:tplc="58447C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16000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2475513A"/>
    <w:multiLevelType w:val="hybridMultilevel"/>
    <w:tmpl w:val="D65E774E"/>
    <w:lvl w:ilvl="0" w:tplc="445E2FD8">
      <w:start w:val="10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A46FE"/>
    <w:multiLevelType w:val="multilevel"/>
    <w:tmpl w:val="7F8A72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5146F5D"/>
    <w:multiLevelType w:val="hybridMultilevel"/>
    <w:tmpl w:val="E8E4F97A"/>
    <w:lvl w:ilvl="0" w:tplc="0416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A73CE"/>
    <w:multiLevelType w:val="hybridMultilevel"/>
    <w:tmpl w:val="0FC2F1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853D50"/>
    <w:multiLevelType w:val="hybridMultilevel"/>
    <w:tmpl w:val="F67E04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4509D"/>
    <w:multiLevelType w:val="hybridMultilevel"/>
    <w:tmpl w:val="2DFC7A3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D646F"/>
    <w:multiLevelType w:val="hybridMultilevel"/>
    <w:tmpl w:val="133652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5F6BB8"/>
    <w:multiLevelType w:val="hybridMultilevel"/>
    <w:tmpl w:val="D53869F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37883"/>
    <w:multiLevelType w:val="hybridMultilevel"/>
    <w:tmpl w:val="FC0A92AA"/>
    <w:lvl w:ilvl="0" w:tplc="EC924724">
      <w:start w:val="1"/>
      <w:numFmt w:val="lowerRoman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C056A9"/>
    <w:multiLevelType w:val="hybridMultilevel"/>
    <w:tmpl w:val="159A2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E923CC"/>
    <w:multiLevelType w:val="hybridMultilevel"/>
    <w:tmpl w:val="DE34FA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D826AA"/>
    <w:multiLevelType w:val="hybridMultilevel"/>
    <w:tmpl w:val="C2B8AAD8"/>
    <w:lvl w:ilvl="0" w:tplc="04160017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23173A"/>
    <w:multiLevelType w:val="hybridMultilevel"/>
    <w:tmpl w:val="7AF81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CA7BF4"/>
    <w:multiLevelType w:val="hybridMultilevel"/>
    <w:tmpl w:val="411AE06C"/>
    <w:lvl w:ilvl="0" w:tplc="0416000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25" w15:restartNumberingAfterBreak="0">
    <w:nsid w:val="794D42A8"/>
    <w:multiLevelType w:val="hybridMultilevel"/>
    <w:tmpl w:val="F208C6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4A34B3"/>
    <w:multiLevelType w:val="hybridMultilevel"/>
    <w:tmpl w:val="B8FE863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556763"/>
    <w:multiLevelType w:val="hybridMultilevel"/>
    <w:tmpl w:val="47E21E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635957"/>
    <w:multiLevelType w:val="multilevel"/>
    <w:tmpl w:val="5E64B6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920" w:hanging="2160"/>
      </w:pPr>
      <w:rPr>
        <w:rFonts w:hint="default"/>
      </w:rPr>
    </w:lvl>
  </w:abstractNum>
  <w:num w:numId="1" w16cid:durableId="2100785774">
    <w:abstractNumId w:val="15"/>
  </w:num>
  <w:num w:numId="2" w16cid:durableId="1934125604">
    <w:abstractNumId w:val="13"/>
  </w:num>
  <w:num w:numId="3" w16cid:durableId="451873129">
    <w:abstractNumId w:val="19"/>
  </w:num>
  <w:num w:numId="4" w16cid:durableId="1190339149">
    <w:abstractNumId w:val="11"/>
  </w:num>
  <w:num w:numId="5" w16cid:durableId="1279949120">
    <w:abstractNumId w:val="22"/>
  </w:num>
  <w:num w:numId="6" w16cid:durableId="3050877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88677050">
    <w:abstractNumId w:val="26"/>
  </w:num>
  <w:num w:numId="8" w16cid:durableId="92020063">
    <w:abstractNumId w:val="23"/>
  </w:num>
  <w:num w:numId="9" w16cid:durableId="1442265873">
    <w:abstractNumId w:val="20"/>
  </w:num>
  <w:num w:numId="10" w16cid:durableId="535582497">
    <w:abstractNumId w:val="18"/>
  </w:num>
  <w:num w:numId="11" w16cid:durableId="517084338">
    <w:abstractNumId w:val="6"/>
  </w:num>
  <w:num w:numId="12" w16cid:durableId="2128769685">
    <w:abstractNumId w:val="2"/>
  </w:num>
  <w:num w:numId="13" w16cid:durableId="589510575">
    <w:abstractNumId w:val="0"/>
    <w:lvlOverride w:ilvl="0">
      <w:lvl w:ilvl="0">
        <w:numFmt w:val="bullet"/>
        <w:lvlText w:val="·"/>
        <w:lvlJc w:val="left"/>
        <w:pPr>
          <w:tabs>
            <w:tab w:val="num" w:pos="504"/>
          </w:tabs>
          <w:ind w:left="360"/>
        </w:pPr>
        <w:rPr>
          <w:rFonts w:ascii="Symbol" w:hAnsi="Symbol" w:cs="Symbol"/>
          <w:snapToGrid/>
          <w:sz w:val="24"/>
          <w:szCs w:val="24"/>
        </w:rPr>
      </w:lvl>
    </w:lvlOverride>
  </w:num>
  <w:num w:numId="14" w16cid:durableId="2108116515">
    <w:abstractNumId w:val="0"/>
    <w:lvlOverride w:ilvl="0">
      <w:lvl w:ilvl="0">
        <w:numFmt w:val="bullet"/>
        <w:lvlText w:val="·"/>
        <w:lvlJc w:val="left"/>
        <w:pPr>
          <w:tabs>
            <w:tab w:val="num" w:pos="648"/>
          </w:tabs>
          <w:ind w:left="360"/>
        </w:pPr>
        <w:rPr>
          <w:rFonts w:ascii="Symbol" w:hAnsi="Symbol" w:cs="Symbol"/>
          <w:snapToGrid/>
          <w:spacing w:val="-1"/>
          <w:sz w:val="24"/>
          <w:szCs w:val="24"/>
        </w:rPr>
      </w:lvl>
    </w:lvlOverride>
  </w:num>
  <w:num w:numId="15" w16cid:durableId="819467795">
    <w:abstractNumId w:val="0"/>
    <w:lvlOverride w:ilvl="0">
      <w:lvl w:ilvl="0">
        <w:numFmt w:val="bullet"/>
        <w:lvlText w:val="·"/>
        <w:lvlJc w:val="left"/>
        <w:pPr>
          <w:tabs>
            <w:tab w:val="num" w:pos="576"/>
          </w:tabs>
          <w:ind w:left="360"/>
        </w:pPr>
        <w:rPr>
          <w:rFonts w:ascii="Symbol" w:hAnsi="Symbol" w:cs="Symbol"/>
          <w:snapToGrid/>
          <w:sz w:val="24"/>
          <w:szCs w:val="24"/>
        </w:rPr>
      </w:lvl>
    </w:lvlOverride>
  </w:num>
  <w:num w:numId="16" w16cid:durableId="1817139299">
    <w:abstractNumId w:val="4"/>
  </w:num>
  <w:num w:numId="17" w16cid:durableId="1782218076">
    <w:abstractNumId w:val="25"/>
  </w:num>
  <w:num w:numId="18" w16cid:durableId="1909881208">
    <w:abstractNumId w:val="14"/>
  </w:num>
  <w:num w:numId="19" w16cid:durableId="1165391911">
    <w:abstractNumId w:val="10"/>
  </w:num>
  <w:num w:numId="20" w16cid:durableId="1337077233">
    <w:abstractNumId w:val="8"/>
  </w:num>
  <w:num w:numId="21" w16cid:durableId="1635990815">
    <w:abstractNumId w:val="16"/>
  </w:num>
  <w:num w:numId="22" w16cid:durableId="2044206363">
    <w:abstractNumId w:val="9"/>
  </w:num>
  <w:num w:numId="23" w16cid:durableId="804008864">
    <w:abstractNumId w:val="28"/>
  </w:num>
  <w:num w:numId="24" w16cid:durableId="2136361561">
    <w:abstractNumId w:val="7"/>
  </w:num>
  <w:num w:numId="25" w16cid:durableId="1938170073">
    <w:abstractNumId w:val="1"/>
  </w:num>
  <w:num w:numId="26" w16cid:durableId="831869728">
    <w:abstractNumId w:val="3"/>
  </w:num>
  <w:num w:numId="27" w16cid:durableId="2006780047">
    <w:abstractNumId w:val="24"/>
  </w:num>
  <w:num w:numId="28" w16cid:durableId="1837838263">
    <w:abstractNumId w:val="12"/>
  </w:num>
  <w:num w:numId="29" w16cid:durableId="1168138347">
    <w:abstractNumId w:val="5"/>
  </w:num>
  <w:num w:numId="30" w16cid:durableId="507797456">
    <w:abstractNumId w:val="27"/>
  </w:num>
  <w:num w:numId="31" w16cid:durableId="1080102011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1A4C"/>
    <w:rsid w:val="0000028D"/>
    <w:rsid w:val="0000197B"/>
    <w:rsid w:val="000043D5"/>
    <w:rsid w:val="000046C4"/>
    <w:rsid w:val="00005AD7"/>
    <w:rsid w:val="00007F9D"/>
    <w:rsid w:val="0001096E"/>
    <w:rsid w:val="00010A8F"/>
    <w:rsid w:val="00011DB6"/>
    <w:rsid w:val="00012550"/>
    <w:rsid w:val="00015E78"/>
    <w:rsid w:val="00022AA1"/>
    <w:rsid w:val="00023383"/>
    <w:rsid w:val="00024AD5"/>
    <w:rsid w:val="00024F9E"/>
    <w:rsid w:val="000308F1"/>
    <w:rsid w:val="0003170C"/>
    <w:rsid w:val="00031B72"/>
    <w:rsid w:val="0003334D"/>
    <w:rsid w:val="000336D7"/>
    <w:rsid w:val="00033761"/>
    <w:rsid w:val="000366AC"/>
    <w:rsid w:val="00036DC7"/>
    <w:rsid w:val="0004275D"/>
    <w:rsid w:val="000437D9"/>
    <w:rsid w:val="00043E30"/>
    <w:rsid w:val="00045315"/>
    <w:rsid w:val="00045FDF"/>
    <w:rsid w:val="00046925"/>
    <w:rsid w:val="0005066F"/>
    <w:rsid w:val="00051527"/>
    <w:rsid w:val="00051617"/>
    <w:rsid w:val="00051C36"/>
    <w:rsid w:val="00056640"/>
    <w:rsid w:val="000568D9"/>
    <w:rsid w:val="000601A1"/>
    <w:rsid w:val="00064056"/>
    <w:rsid w:val="00065E41"/>
    <w:rsid w:val="000678D4"/>
    <w:rsid w:val="00067B3B"/>
    <w:rsid w:val="000704EA"/>
    <w:rsid w:val="00070C09"/>
    <w:rsid w:val="00071894"/>
    <w:rsid w:val="0007227E"/>
    <w:rsid w:val="0007252E"/>
    <w:rsid w:val="000737A8"/>
    <w:rsid w:val="00073B51"/>
    <w:rsid w:val="00076325"/>
    <w:rsid w:val="00076427"/>
    <w:rsid w:val="0008026A"/>
    <w:rsid w:val="00080E5C"/>
    <w:rsid w:val="0008116E"/>
    <w:rsid w:val="000820C9"/>
    <w:rsid w:val="00085A30"/>
    <w:rsid w:val="00085B5A"/>
    <w:rsid w:val="00087A30"/>
    <w:rsid w:val="0009068E"/>
    <w:rsid w:val="000906E4"/>
    <w:rsid w:val="00091589"/>
    <w:rsid w:val="00093179"/>
    <w:rsid w:val="0009498D"/>
    <w:rsid w:val="00094AC2"/>
    <w:rsid w:val="00095266"/>
    <w:rsid w:val="0009526D"/>
    <w:rsid w:val="0009592B"/>
    <w:rsid w:val="00095A39"/>
    <w:rsid w:val="00095A76"/>
    <w:rsid w:val="00097961"/>
    <w:rsid w:val="000A0696"/>
    <w:rsid w:val="000A147C"/>
    <w:rsid w:val="000A33A9"/>
    <w:rsid w:val="000A3FBD"/>
    <w:rsid w:val="000B010E"/>
    <w:rsid w:val="000B04AC"/>
    <w:rsid w:val="000B0937"/>
    <w:rsid w:val="000B0EAE"/>
    <w:rsid w:val="000B1D58"/>
    <w:rsid w:val="000B2211"/>
    <w:rsid w:val="000B2690"/>
    <w:rsid w:val="000B3593"/>
    <w:rsid w:val="000B44F8"/>
    <w:rsid w:val="000C20D5"/>
    <w:rsid w:val="000C2991"/>
    <w:rsid w:val="000C349D"/>
    <w:rsid w:val="000C588E"/>
    <w:rsid w:val="000C62C5"/>
    <w:rsid w:val="000C673F"/>
    <w:rsid w:val="000C7D06"/>
    <w:rsid w:val="000D060F"/>
    <w:rsid w:val="000D2C42"/>
    <w:rsid w:val="000D2DD1"/>
    <w:rsid w:val="000D3719"/>
    <w:rsid w:val="000D3E74"/>
    <w:rsid w:val="000D4B62"/>
    <w:rsid w:val="000D4C49"/>
    <w:rsid w:val="000D4E62"/>
    <w:rsid w:val="000D781C"/>
    <w:rsid w:val="000E2357"/>
    <w:rsid w:val="000E23D3"/>
    <w:rsid w:val="000E29C6"/>
    <w:rsid w:val="000E3E96"/>
    <w:rsid w:val="000E54EA"/>
    <w:rsid w:val="000E5601"/>
    <w:rsid w:val="000E5AC1"/>
    <w:rsid w:val="000F0E3D"/>
    <w:rsid w:val="000F10E7"/>
    <w:rsid w:val="000F27E5"/>
    <w:rsid w:val="000F54EB"/>
    <w:rsid w:val="000F569B"/>
    <w:rsid w:val="000F7901"/>
    <w:rsid w:val="00100AFD"/>
    <w:rsid w:val="0010113C"/>
    <w:rsid w:val="00101A1C"/>
    <w:rsid w:val="0010349E"/>
    <w:rsid w:val="00103C4C"/>
    <w:rsid w:val="00106BCB"/>
    <w:rsid w:val="00106C6F"/>
    <w:rsid w:val="001070D7"/>
    <w:rsid w:val="00107767"/>
    <w:rsid w:val="00110499"/>
    <w:rsid w:val="00113153"/>
    <w:rsid w:val="001141A5"/>
    <w:rsid w:val="0011587C"/>
    <w:rsid w:val="00116652"/>
    <w:rsid w:val="001169A7"/>
    <w:rsid w:val="00116AAF"/>
    <w:rsid w:val="00117158"/>
    <w:rsid w:val="001203D7"/>
    <w:rsid w:val="001215CC"/>
    <w:rsid w:val="0012186F"/>
    <w:rsid w:val="00121D18"/>
    <w:rsid w:val="001266A5"/>
    <w:rsid w:val="00126EA7"/>
    <w:rsid w:val="0012704C"/>
    <w:rsid w:val="0012777B"/>
    <w:rsid w:val="00132309"/>
    <w:rsid w:val="0013270D"/>
    <w:rsid w:val="00132A8F"/>
    <w:rsid w:val="001340EE"/>
    <w:rsid w:val="00134891"/>
    <w:rsid w:val="00134BAC"/>
    <w:rsid w:val="00134C0D"/>
    <w:rsid w:val="00135B30"/>
    <w:rsid w:val="00137F04"/>
    <w:rsid w:val="001409E0"/>
    <w:rsid w:val="00141985"/>
    <w:rsid w:val="00144109"/>
    <w:rsid w:val="00144CB6"/>
    <w:rsid w:val="00145471"/>
    <w:rsid w:val="001457DB"/>
    <w:rsid w:val="001474E3"/>
    <w:rsid w:val="00147DFD"/>
    <w:rsid w:val="00150571"/>
    <w:rsid w:val="00151064"/>
    <w:rsid w:val="0015287F"/>
    <w:rsid w:val="00153B2C"/>
    <w:rsid w:val="001555E0"/>
    <w:rsid w:val="001563FD"/>
    <w:rsid w:val="00157F9A"/>
    <w:rsid w:val="00161F6D"/>
    <w:rsid w:val="00163AA1"/>
    <w:rsid w:val="00164A4E"/>
    <w:rsid w:val="00165725"/>
    <w:rsid w:val="00165E28"/>
    <w:rsid w:val="0016691E"/>
    <w:rsid w:val="00170F5A"/>
    <w:rsid w:val="00171342"/>
    <w:rsid w:val="001727E2"/>
    <w:rsid w:val="00172ADE"/>
    <w:rsid w:val="00174644"/>
    <w:rsid w:val="00174A4D"/>
    <w:rsid w:val="001776F3"/>
    <w:rsid w:val="00177960"/>
    <w:rsid w:val="0018175F"/>
    <w:rsid w:val="001818D1"/>
    <w:rsid w:val="00184931"/>
    <w:rsid w:val="00185FB7"/>
    <w:rsid w:val="001913F4"/>
    <w:rsid w:val="00193966"/>
    <w:rsid w:val="001947E4"/>
    <w:rsid w:val="0019491B"/>
    <w:rsid w:val="00197046"/>
    <w:rsid w:val="00197EE2"/>
    <w:rsid w:val="001A0BD7"/>
    <w:rsid w:val="001A17A2"/>
    <w:rsid w:val="001A1C03"/>
    <w:rsid w:val="001A33AD"/>
    <w:rsid w:val="001A3A8B"/>
    <w:rsid w:val="001A5AE3"/>
    <w:rsid w:val="001B25F5"/>
    <w:rsid w:val="001B3B88"/>
    <w:rsid w:val="001B7447"/>
    <w:rsid w:val="001C20C7"/>
    <w:rsid w:val="001C2489"/>
    <w:rsid w:val="001C2946"/>
    <w:rsid w:val="001C2ED5"/>
    <w:rsid w:val="001C3FEE"/>
    <w:rsid w:val="001C4ADB"/>
    <w:rsid w:val="001C560C"/>
    <w:rsid w:val="001D1C89"/>
    <w:rsid w:val="001D27DD"/>
    <w:rsid w:val="001D33B3"/>
    <w:rsid w:val="001D40E4"/>
    <w:rsid w:val="001D4ACE"/>
    <w:rsid w:val="001D4E5B"/>
    <w:rsid w:val="001D52C2"/>
    <w:rsid w:val="001D5C75"/>
    <w:rsid w:val="001D63EC"/>
    <w:rsid w:val="001E09C7"/>
    <w:rsid w:val="001E2F5F"/>
    <w:rsid w:val="001E4CB2"/>
    <w:rsid w:val="001E60DC"/>
    <w:rsid w:val="001E6B7F"/>
    <w:rsid w:val="001E6BD2"/>
    <w:rsid w:val="001F0A03"/>
    <w:rsid w:val="001F1086"/>
    <w:rsid w:val="001F1E35"/>
    <w:rsid w:val="001F2393"/>
    <w:rsid w:val="001F3C8D"/>
    <w:rsid w:val="001F3D35"/>
    <w:rsid w:val="001F3FE7"/>
    <w:rsid w:val="001F46BE"/>
    <w:rsid w:val="001F5BC8"/>
    <w:rsid w:val="001F6DB9"/>
    <w:rsid w:val="001F7644"/>
    <w:rsid w:val="001F7E98"/>
    <w:rsid w:val="00200038"/>
    <w:rsid w:val="00200454"/>
    <w:rsid w:val="00200C32"/>
    <w:rsid w:val="00200ED8"/>
    <w:rsid w:val="00201A26"/>
    <w:rsid w:val="00203EE8"/>
    <w:rsid w:val="002042F1"/>
    <w:rsid w:val="00206EAF"/>
    <w:rsid w:val="002128E7"/>
    <w:rsid w:val="00213F04"/>
    <w:rsid w:val="00215761"/>
    <w:rsid w:val="00216889"/>
    <w:rsid w:val="00217AE1"/>
    <w:rsid w:val="00217BCE"/>
    <w:rsid w:val="00217F4F"/>
    <w:rsid w:val="00220DBC"/>
    <w:rsid w:val="002212A2"/>
    <w:rsid w:val="00221943"/>
    <w:rsid w:val="00223DF4"/>
    <w:rsid w:val="00227197"/>
    <w:rsid w:val="0022755D"/>
    <w:rsid w:val="00227E59"/>
    <w:rsid w:val="00231BDD"/>
    <w:rsid w:val="0023297F"/>
    <w:rsid w:val="002330C0"/>
    <w:rsid w:val="0023317C"/>
    <w:rsid w:val="00233F0E"/>
    <w:rsid w:val="002344DE"/>
    <w:rsid w:val="002403DB"/>
    <w:rsid w:val="00241E9D"/>
    <w:rsid w:val="00242197"/>
    <w:rsid w:val="00243185"/>
    <w:rsid w:val="00243976"/>
    <w:rsid w:val="00244059"/>
    <w:rsid w:val="00245A25"/>
    <w:rsid w:val="00246B6C"/>
    <w:rsid w:val="00246C4F"/>
    <w:rsid w:val="00247AAA"/>
    <w:rsid w:val="00247F81"/>
    <w:rsid w:val="00247FBA"/>
    <w:rsid w:val="00251F39"/>
    <w:rsid w:val="002522AB"/>
    <w:rsid w:val="00252EB3"/>
    <w:rsid w:val="002537F0"/>
    <w:rsid w:val="00255883"/>
    <w:rsid w:val="00256085"/>
    <w:rsid w:val="002570DF"/>
    <w:rsid w:val="0025743B"/>
    <w:rsid w:val="002574B0"/>
    <w:rsid w:val="00257B7E"/>
    <w:rsid w:val="00261E39"/>
    <w:rsid w:val="00262B0A"/>
    <w:rsid w:val="00263767"/>
    <w:rsid w:val="002641C0"/>
    <w:rsid w:val="002645AB"/>
    <w:rsid w:val="00264F79"/>
    <w:rsid w:val="0026522B"/>
    <w:rsid w:val="00265E9B"/>
    <w:rsid w:val="002676FB"/>
    <w:rsid w:val="0027133E"/>
    <w:rsid w:val="00272604"/>
    <w:rsid w:val="002735A9"/>
    <w:rsid w:val="00273C16"/>
    <w:rsid w:val="00273E7D"/>
    <w:rsid w:val="00276653"/>
    <w:rsid w:val="002771C4"/>
    <w:rsid w:val="002808A1"/>
    <w:rsid w:val="00282714"/>
    <w:rsid w:val="0028372E"/>
    <w:rsid w:val="002838C3"/>
    <w:rsid w:val="00283C39"/>
    <w:rsid w:val="00284A60"/>
    <w:rsid w:val="00284BDA"/>
    <w:rsid w:val="0028590C"/>
    <w:rsid w:val="00286C46"/>
    <w:rsid w:val="002878B1"/>
    <w:rsid w:val="002878FF"/>
    <w:rsid w:val="0029104D"/>
    <w:rsid w:val="002911CF"/>
    <w:rsid w:val="00291E85"/>
    <w:rsid w:val="00291E8E"/>
    <w:rsid w:val="00292F35"/>
    <w:rsid w:val="0029389F"/>
    <w:rsid w:val="002965B7"/>
    <w:rsid w:val="00296EA5"/>
    <w:rsid w:val="00297728"/>
    <w:rsid w:val="002A0996"/>
    <w:rsid w:val="002A3702"/>
    <w:rsid w:val="002A48B9"/>
    <w:rsid w:val="002A67E8"/>
    <w:rsid w:val="002A6D4D"/>
    <w:rsid w:val="002A7B0B"/>
    <w:rsid w:val="002B03CA"/>
    <w:rsid w:val="002B0547"/>
    <w:rsid w:val="002B328D"/>
    <w:rsid w:val="002B5F16"/>
    <w:rsid w:val="002C18E0"/>
    <w:rsid w:val="002C3A7E"/>
    <w:rsid w:val="002C5C2A"/>
    <w:rsid w:val="002C5CEA"/>
    <w:rsid w:val="002C6E74"/>
    <w:rsid w:val="002C79A9"/>
    <w:rsid w:val="002D26BD"/>
    <w:rsid w:val="002D3AC5"/>
    <w:rsid w:val="002D4533"/>
    <w:rsid w:val="002D6826"/>
    <w:rsid w:val="002E35DE"/>
    <w:rsid w:val="002E3D40"/>
    <w:rsid w:val="002E6C77"/>
    <w:rsid w:val="002E7BC1"/>
    <w:rsid w:val="002F19DD"/>
    <w:rsid w:val="002F2EFF"/>
    <w:rsid w:val="002F6A9C"/>
    <w:rsid w:val="00301C00"/>
    <w:rsid w:val="00302700"/>
    <w:rsid w:val="00302FCA"/>
    <w:rsid w:val="00302FD3"/>
    <w:rsid w:val="003046E5"/>
    <w:rsid w:val="003046ED"/>
    <w:rsid w:val="00312ABD"/>
    <w:rsid w:val="00314854"/>
    <w:rsid w:val="003157C7"/>
    <w:rsid w:val="003161C3"/>
    <w:rsid w:val="00317B6F"/>
    <w:rsid w:val="003202D9"/>
    <w:rsid w:val="00323D92"/>
    <w:rsid w:val="0032406D"/>
    <w:rsid w:val="003241C4"/>
    <w:rsid w:val="003265E2"/>
    <w:rsid w:val="0032755F"/>
    <w:rsid w:val="0033011D"/>
    <w:rsid w:val="003316B3"/>
    <w:rsid w:val="00331EBE"/>
    <w:rsid w:val="003320CD"/>
    <w:rsid w:val="0033418C"/>
    <w:rsid w:val="003346E6"/>
    <w:rsid w:val="0033568B"/>
    <w:rsid w:val="003368F7"/>
    <w:rsid w:val="00340052"/>
    <w:rsid w:val="003400D0"/>
    <w:rsid w:val="003409F6"/>
    <w:rsid w:val="003419F6"/>
    <w:rsid w:val="00341C27"/>
    <w:rsid w:val="00341E46"/>
    <w:rsid w:val="00342419"/>
    <w:rsid w:val="00343CB3"/>
    <w:rsid w:val="00344382"/>
    <w:rsid w:val="003452EA"/>
    <w:rsid w:val="00346BB7"/>
    <w:rsid w:val="00347226"/>
    <w:rsid w:val="00347554"/>
    <w:rsid w:val="00347DE9"/>
    <w:rsid w:val="00350115"/>
    <w:rsid w:val="00350907"/>
    <w:rsid w:val="003521B2"/>
    <w:rsid w:val="003539A8"/>
    <w:rsid w:val="00353FAE"/>
    <w:rsid w:val="0035470A"/>
    <w:rsid w:val="003574E7"/>
    <w:rsid w:val="00360E07"/>
    <w:rsid w:val="00361DF8"/>
    <w:rsid w:val="003643C5"/>
    <w:rsid w:val="00365869"/>
    <w:rsid w:val="00366271"/>
    <w:rsid w:val="00370EDB"/>
    <w:rsid w:val="003723DA"/>
    <w:rsid w:val="003724BC"/>
    <w:rsid w:val="003725D1"/>
    <w:rsid w:val="00373DE4"/>
    <w:rsid w:val="00374386"/>
    <w:rsid w:val="00375431"/>
    <w:rsid w:val="003820F2"/>
    <w:rsid w:val="00385F7B"/>
    <w:rsid w:val="0039435B"/>
    <w:rsid w:val="00395881"/>
    <w:rsid w:val="00395B9D"/>
    <w:rsid w:val="003962EC"/>
    <w:rsid w:val="00397151"/>
    <w:rsid w:val="00397882"/>
    <w:rsid w:val="00397BE1"/>
    <w:rsid w:val="003A0CE9"/>
    <w:rsid w:val="003A3F4F"/>
    <w:rsid w:val="003A42D5"/>
    <w:rsid w:val="003A4DD1"/>
    <w:rsid w:val="003A6CB3"/>
    <w:rsid w:val="003B0066"/>
    <w:rsid w:val="003B0DB3"/>
    <w:rsid w:val="003B3091"/>
    <w:rsid w:val="003B3C16"/>
    <w:rsid w:val="003B52ED"/>
    <w:rsid w:val="003B7BBD"/>
    <w:rsid w:val="003C14DC"/>
    <w:rsid w:val="003C1674"/>
    <w:rsid w:val="003C27E6"/>
    <w:rsid w:val="003C2DEA"/>
    <w:rsid w:val="003C399D"/>
    <w:rsid w:val="003C41A2"/>
    <w:rsid w:val="003C5359"/>
    <w:rsid w:val="003C5E34"/>
    <w:rsid w:val="003C698E"/>
    <w:rsid w:val="003D1324"/>
    <w:rsid w:val="003D158F"/>
    <w:rsid w:val="003D2F90"/>
    <w:rsid w:val="003D3F7D"/>
    <w:rsid w:val="003D4419"/>
    <w:rsid w:val="003D5131"/>
    <w:rsid w:val="003D542C"/>
    <w:rsid w:val="003D58D0"/>
    <w:rsid w:val="003D670E"/>
    <w:rsid w:val="003D6764"/>
    <w:rsid w:val="003E0D3B"/>
    <w:rsid w:val="003E145C"/>
    <w:rsid w:val="003E1A61"/>
    <w:rsid w:val="003E1B1F"/>
    <w:rsid w:val="003E2A7B"/>
    <w:rsid w:val="003E5214"/>
    <w:rsid w:val="003E5E3D"/>
    <w:rsid w:val="003E6F36"/>
    <w:rsid w:val="003E7F33"/>
    <w:rsid w:val="003F012A"/>
    <w:rsid w:val="003F20BB"/>
    <w:rsid w:val="003F254D"/>
    <w:rsid w:val="003F32A3"/>
    <w:rsid w:val="003F5118"/>
    <w:rsid w:val="003F53B2"/>
    <w:rsid w:val="003F5979"/>
    <w:rsid w:val="003F61D9"/>
    <w:rsid w:val="003F6383"/>
    <w:rsid w:val="004002D8"/>
    <w:rsid w:val="00402581"/>
    <w:rsid w:val="00403679"/>
    <w:rsid w:val="004039C4"/>
    <w:rsid w:val="0040780A"/>
    <w:rsid w:val="00410E5B"/>
    <w:rsid w:val="00411530"/>
    <w:rsid w:val="00411EFE"/>
    <w:rsid w:val="004135B8"/>
    <w:rsid w:val="004140FF"/>
    <w:rsid w:val="00415D47"/>
    <w:rsid w:val="004164AC"/>
    <w:rsid w:val="00417B5D"/>
    <w:rsid w:val="00417E05"/>
    <w:rsid w:val="00423021"/>
    <w:rsid w:val="00423085"/>
    <w:rsid w:val="004306A1"/>
    <w:rsid w:val="004313E5"/>
    <w:rsid w:val="00431D92"/>
    <w:rsid w:val="004335FC"/>
    <w:rsid w:val="00433ACB"/>
    <w:rsid w:val="00437A04"/>
    <w:rsid w:val="004400E0"/>
    <w:rsid w:val="00440231"/>
    <w:rsid w:val="00442060"/>
    <w:rsid w:val="00443488"/>
    <w:rsid w:val="004441E0"/>
    <w:rsid w:val="0044448B"/>
    <w:rsid w:val="004466BE"/>
    <w:rsid w:val="00447310"/>
    <w:rsid w:val="004531D1"/>
    <w:rsid w:val="00454763"/>
    <w:rsid w:val="00454794"/>
    <w:rsid w:val="004549C9"/>
    <w:rsid w:val="004559B5"/>
    <w:rsid w:val="00455E3B"/>
    <w:rsid w:val="00456EBC"/>
    <w:rsid w:val="0046045A"/>
    <w:rsid w:val="004619B5"/>
    <w:rsid w:val="0046308A"/>
    <w:rsid w:val="00463F58"/>
    <w:rsid w:val="00464740"/>
    <w:rsid w:val="00465E96"/>
    <w:rsid w:val="00466806"/>
    <w:rsid w:val="004674C5"/>
    <w:rsid w:val="00470D1B"/>
    <w:rsid w:val="00471EAE"/>
    <w:rsid w:val="004727FD"/>
    <w:rsid w:val="00474FA1"/>
    <w:rsid w:val="00475293"/>
    <w:rsid w:val="00475606"/>
    <w:rsid w:val="00475E50"/>
    <w:rsid w:val="00476D7B"/>
    <w:rsid w:val="00477A32"/>
    <w:rsid w:val="00477BF7"/>
    <w:rsid w:val="00481EFB"/>
    <w:rsid w:val="00483354"/>
    <w:rsid w:val="004833DF"/>
    <w:rsid w:val="00485615"/>
    <w:rsid w:val="00485DD8"/>
    <w:rsid w:val="004867F2"/>
    <w:rsid w:val="00487C46"/>
    <w:rsid w:val="00490382"/>
    <w:rsid w:val="004905AA"/>
    <w:rsid w:val="004916A8"/>
    <w:rsid w:val="00491C14"/>
    <w:rsid w:val="00492598"/>
    <w:rsid w:val="004935E3"/>
    <w:rsid w:val="0049405E"/>
    <w:rsid w:val="004940F8"/>
    <w:rsid w:val="0049419F"/>
    <w:rsid w:val="00497144"/>
    <w:rsid w:val="00497AD8"/>
    <w:rsid w:val="004A0876"/>
    <w:rsid w:val="004A0F31"/>
    <w:rsid w:val="004A174B"/>
    <w:rsid w:val="004A1D30"/>
    <w:rsid w:val="004A2437"/>
    <w:rsid w:val="004A3498"/>
    <w:rsid w:val="004A35A5"/>
    <w:rsid w:val="004A3680"/>
    <w:rsid w:val="004A3AAC"/>
    <w:rsid w:val="004A3EE9"/>
    <w:rsid w:val="004A500D"/>
    <w:rsid w:val="004A55FA"/>
    <w:rsid w:val="004B19ED"/>
    <w:rsid w:val="004B225D"/>
    <w:rsid w:val="004B259C"/>
    <w:rsid w:val="004B324E"/>
    <w:rsid w:val="004B38A7"/>
    <w:rsid w:val="004B3CB3"/>
    <w:rsid w:val="004B439B"/>
    <w:rsid w:val="004B5EAA"/>
    <w:rsid w:val="004B6238"/>
    <w:rsid w:val="004B6483"/>
    <w:rsid w:val="004C00AF"/>
    <w:rsid w:val="004C3D17"/>
    <w:rsid w:val="004C50A3"/>
    <w:rsid w:val="004C5213"/>
    <w:rsid w:val="004C6297"/>
    <w:rsid w:val="004D188D"/>
    <w:rsid w:val="004D25A9"/>
    <w:rsid w:val="004D26AD"/>
    <w:rsid w:val="004D341A"/>
    <w:rsid w:val="004D4263"/>
    <w:rsid w:val="004D5A10"/>
    <w:rsid w:val="004D709D"/>
    <w:rsid w:val="004D7975"/>
    <w:rsid w:val="004D79B8"/>
    <w:rsid w:val="004E0286"/>
    <w:rsid w:val="004E04B8"/>
    <w:rsid w:val="004E2B78"/>
    <w:rsid w:val="004E6423"/>
    <w:rsid w:val="004E6B67"/>
    <w:rsid w:val="004F1B8A"/>
    <w:rsid w:val="004F2EAB"/>
    <w:rsid w:val="004F3322"/>
    <w:rsid w:val="004F38E4"/>
    <w:rsid w:val="004F3BDF"/>
    <w:rsid w:val="004F4B71"/>
    <w:rsid w:val="004F4D51"/>
    <w:rsid w:val="004F4D6C"/>
    <w:rsid w:val="004F5982"/>
    <w:rsid w:val="004F685B"/>
    <w:rsid w:val="004F69BB"/>
    <w:rsid w:val="004F758B"/>
    <w:rsid w:val="004F7786"/>
    <w:rsid w:val="005013CA"/>
    <w:rsid w:val="0050191A"/>
    <w:rsid w:val="00501AA7"/>
    <w:rsid w:val="00501E9C"/>
    <w:rsid w:val="00503028"/>
    <w:rsid w:val="0050415F"/>
    <w:rsid w:val="00505078"/>
    <w:rsid w:val="0050544D"/>
    <w:rsid w:val="00505E9B"/>
    <w:rsid w:val="00510103"/>
    <w:rsid w:val="00511868"/>
    <w:rsid w:val="00513148"/>
    <w:rsid w:val="005132B9"/>
    <w:rsid w:val="005140B4"/>
    <w:rsid w:val="00516933"/>
    <w:rsid w:val="00517E93"/>
    <w:rsid w:val="00520244"/>
    <w:rsid w:val="00520B0E"/>
    <w:rsid w:val="00522A4D"/>
    <w:rsid w:val="005233BF"/>
    <w:rsid w:val="00523ECF"/>
    <w:rsid w:val="005246AE"/>
    <w:rsid w:val="00526D77"/>
    <w:rsid w:val="0052797B"/>
    <w:rsid w:val="005302B1"/>
    <w:rsid w:val="005304AE"/>
    <w:rsid w:val="00531470"/>
    <w:rsid w:val="005316F0"/>
    <w:rsid w:val="00534078"/>
    <w:rsid w:val="00534305"/>
    <w:rsid w:val="00534B8B"/>
    <w:rsid w:val="00535515"/>
    <w:rsid w:val="00535B9B"/>
    <w:rsid w:val="005361BF"/>
    <w:rsid w:val="0053696B"/>
    <w:rsid w:val="005433D7"/>
    <w:rsid w:val="00543F45"/>
    <w:rsid w:val="00544169"/>
    <w:rsid w:val="00546456"/>
    <w:rsid w:val="00552369"/>
    <w:rsid w:val="005544E2"/>
    <w:rsid w:val="00561E77"/>
    <w:rsid w:val="00562240"/>
    <w:rsid w:val="00562918"/>
    <w:rsid w:val="00563AA2"/>
    <w:rsid w:val="00563E64"/>
    <w:rsid w:val="0056524D"/>
    <w:rsid w:val="00566B9C"/>
    <w:rsid w:val="0057073E"/>
    <w:rsid w:val="005709F9"/>
    <w:rsid w:val="005717A9"/>
    <w:rsid w:val="005723AE"/>
    <w:rsid w:val="00572CD7"/>
    <w:rsid w:val="00572F90"/>
    <w:rsid w:val="0057352D"/>
    <w:rsid w:val="005736E7"/>
    <w:rsid w:val="00575F4B"/>
    <w:rsid w:val="00576AB3"/>
    <w:rsid w:val="00577A73"/>
    <w:rsid w:val="00581D8F"/>
    <w:rsid w:val="00583297"/>
    <w:rsid w:val="00583DC1"/>
    <w:rsid w:val="005858F6"/>
    <w:rsid w:val="00585F9E"/>
    <w:rsid w:val="00590B9F"/>
    <w:rsid w:val="00590E51"/>
    <w:rsid w:val="00593F59"/>
    <w:rsid w:val="0059411B"/>
    <w:rsid w:val="005947AA"/>
    <w:rsid w:val="00594E9C"/>
    <w:rsid w:val="005970FA"/>
    <w:rsid w:val="00597121"/>
    <w:rsid w:val="0059735C"/>
    <w:rsid w:val="005A0156"/>
    <w:rsid w:val="005A14A6"/>
    <w:rsid w:val="005A1DBB"/>
    <w:rsid w:val="005A1FFC"/>
    <w:rsid w:val="005A28EE"/>
    <w:rsid w:val="005A37F7"/>
    <w:rsid w:val="005A4253"/>
    <w:rsid w:val="005A6C03"/>
    <w:rsid w:val="005A7375"/>
    <w:rsid w:val="005A7F42"/>
    <w:rsid w:val="005B1164"/>
    <w:rsid w:val="005B1CBE"/>
    <w:rsid w:val="005B1DCD"/>
    <w:rsid w:val="005B3FE9"/>
    <w:rsid w:val="005B435D"/>
    <w:rsid w:val="005B5151"/>
    <w:rsid w:val="005B76E6"/>
    <w:rsid w:val="005C1374"/>
    <w:rsid w:val="005C39DC"/>
    <w:rsid w:val="005C46EE"/>
    <w:rsid w:val="005D2683"/>
    <w:rsid w:val="005D2F4B"/>
    <w:rsid w:val="005D4AFC"/>
    <w:rsid w:val="005E0AA0"/>
    <w:rsid w:val="005E0F2D"/>
    <w:rsid w:val="005E0F66"/>
    <w:rsid w:val="005E1946"/>
    <w:rsid w:val="005E2BCF"/>
    <w:rsid w:val="005E3761"/>
    <w:rsid w:val="005E587F"/>
    <w:rsid w:val="005E5F17"/>
    <w:rsid w:val="005F0902"/>
    <w:rsid w:val="005F157D"/>
    <w:rsid w:val="005F18BF"/>
    <w:rsid w:val="005F1F87"/>
    <w:rsid w:val="005F22B3"/>
    <w:rsid w:val="005F4B07"/>
    <w:rsid w:val="005F5F14"/>
    <w:rsid w:val="005F77CA"/>
    <w:rsid w:val="005F78A5"/>
    <w:rsid w:val="006036A5"/>
    <w:rsid w:val="00604AE2"/>
    <w:rsid w:val="00604EF2"/>
    <w:rsid w:val="00610067"/>
    <w:rsid w:val="0061188F"/>
    <w:rsid w:val="00613327"/>
    <w:rsid w:val="00614936"/>
    <w:rsid w:val="006167C5"/>
    <w:rsid w:val="00617671"/>
    <w:rsid w:val="006178BC"/>
    <w:rsid w:val="00617CF7"/>
    <w:rsid w:val="00620D8E"/>
    <w:rsid w:val="006210E9"/>
    <w:rsid w:val="00621CF0"/>
    <w:rsid w:val="00622EAF"/>
    <w:rsid w:val="00623A0F"/>
    <w:rsid w:val="00625B2F"/>
    <w:rsid w:val="00626BD3"/>
    <w:rsid w:val="006270A8"/>
    <w:rsid w:val="006273A8"/>
    <w:rsid w:val="00630413"/>
    <w:rsid w:val="00632257"/>
    <w:rsid w:val="00633A63"/>
    <w:rsid w:val="00635788"/>
    <w:rsid w:val="00635873"/>
    <w:rsid w:val="0063646C"/>
    <w:rsid w:val="00637D24"/>
    <w:rsid w:val="00640376"/>
    <w:rsid w:val="0064358C"/>
    <w:rsid w:val="006450B8"/>
    <w:rsid w:val="00646DBE"/>
    <w:rsid w:val="00647429"/>
    <w:rsid w:val="00647670"/>
    <w:rsid w:val="006503BA"/>
    <w:rsid w:val="00651107"/>
    <w:rsid w:val="00651AE8"/>
    <w:rsid w:val="0065211E"/>
    <w:rsid w:val="00653C49"/>
    <w:rsid w:val="0065440B"/>
    <w:rsid w:val="006548F5"/>
    <w:rsid w:val="006558D0"/>
    <w:rsid w:val="00655F72"/>
    <w:rsid w:val="00656025"/>
    <w:rsid w:val="00656B20"/>
    <w:rsid w:val="0065700D"/>
    <w:rsid w:val="006576A8"/>
    <w:rsid w:val="00657822"/>
    <w:rsid w:val="00657A5B"/>
    <w:rsid w:val="006607F1"/>
    <w:rsid w:val="00662B9F"/>
    <w:rsid w:val="006631E0"/>
    <w:rsid w:val="006634B3"/>
    <w:rsid w:val="006635E7"/>
    <w:rsid w:val="006636FF"/>
    <w:rsid w:val="0066442D"/>
    <w:rsid w:val="00664E23"/>
    <w:rsid w:val="0066578E"/>
    <w:rsid w:val="0067252F"/>
    <w:rsid w:val="00673282"/>
    <w:rsid w:val="00674568"/>
    <w:rsid w:val="0067530F"/>
    <w:rsid w:val="006754B9"/>
    <w:rsid w:val="00675C55"/>
    <w:rsid w:val="00676DE4"/>
    <w:rsid w:val="00677528"/>
    <w:rsid w:val="0067779B"/>
    <w:rsid w:val="00677AD1"/>
    <w:rsid w:val="006802E9"/>
    <w:rsid w:val="006809BF"/>
    <w:rsid w:val="00681E5F"/>
    <w:rsid w:val="00682322"/>
    <w:rsid w:val="006838D6"/>
    <w:rsid w:val="006846C5"/>
    <w:rsid w:val="00684866"/>
    <w:rsid w:val="00684D3E"/>
    <w:rsid w:val="00686397"/>
    <w:rsid w:val="00686F28"/>
    <w:rsid w:val="006878A6"/>
    <w:rsid w:val="00690518"/>
    <w:rsid w:val="00691AC0"/>
    <w:rsid w:val="00692518"/>
    <w:rsid w:val="00692629"/>
    <w:rsid w:val="00692E2E"/>
    <w:rsid w:val="00692E76"/>
    <w:rsid w:val="00693535"/>
    <w:rsid w:val="006935B5"/>
    <w:rsid w:val="00693BF1"/>
    <w:rsid w:val="00696417"/>
    <w:rsid w:val="00696B1D"/>
    <w:rsid w:val="00697B4A"/>
    <w:rsid w:val="006A5DB6"/>
    <w:rsid w:val="006A5F4C"/>
    <w:rsid w:val="006A629C"/>
    <w:rsid w:val="006A687D"/>
    <w:rsid w:val="006A7B97"/>
    <w:rsid w:val="006A7D4C"/>
    <w:rsid w:val="006B187C"/>
    <w:rsid w:val="006B1EC1"/>
    <w:rsid w:val="006B2782"/>
    <w:rsid w:val="006B2CD4"/>
    <w:rsid w:val="006B2DDD"/>
    <w:rsid w:val="006B43F2"/>
    <w:rsid w:val="006B48CA"/>
    <w:rsid w:val="006B4EB4"/>
    <w:rsid w:val="006B7218"/>
    <w:rsid w:val="006C381A"/>
    <w:rsid w:val="006C7EB6"/>
    <w:rsid w:val="006D1FB7"/>
    <w:rsid w:val="006D3603"/>
    <w:rsid w:val="006D3D05"/>
    <w:rsid w:val="006D465C"/>
    <w:rsid w:val="006D7728"/>
    <w:rsid w:val="006E10FA"/>
    <w:rsid w:val="006E1800"/>
    <w:rsid w:val="006E3CD2"/>
    <w:rsid w:val="006E427B"/>
    <w:rsid w:val="006E4C70"/>
    <w:rsid w:val="006E5024"/>
    <w:rsid w:val="006E543F"/>
    <w:rsid w:val="006E6833"/>
    <w:rsid w:val="006E7203"/>
    <w:rsid w:val="006F0864"/>
    <w:rsid w:val="006F11DD"/>
    <w:rsid w:val="006F1F5A"/>
    <w:rsid w:val="006F27BB"/>
    <w:rsid w:val="006F61A9"/>
    <w:rsid w:val="006F6893"/>
    <w:rsid w:val="006F7A1D"/>
    <w:rsid w:val="0070182C"/>
    <w:rsid w:val="00701E87"/>
    <w:rsid w:val="007024FC"/>
    <w:rsid w:val="0070360A"/>
    <w:rsid w:val="007039BB"/>
    <w:rsid w:val="00703B98"/>
    <w:rsid w:val="00703F31"/>
    <w:rsid w:val="00703F86"/>
    <w:rsid w:val="0070410E"/>
    <w:rsid w:val="00704164"/>
    <w:rsid w:val="007051D9"/>
    <w:rsid w:val="007067FC"/>
    <w:rsid w:val="00706E6A"/>
    <w:rsid w:val="00706FD8"/>
    <w:rsid w:val="00707DFE"/>
    <w:rsid w:val="00711E4B"/>
    <w:rsid w:val="007123CC"/>
    <w:rsid w:val="00712735"/>
    <w:rsid w:val="00712CD8"/>
    <w:rsid w:val="00714455"/>
    <w:rsid w:val="007148C5"/>
    <w:rsid w:val="00714A6B"/>
    <w:rsid w:val="0071530D"/>
    <w:rsid w:val="0071657A"/>
    <w:rsid w:val="00720820"/>
    <w:rsid w:val="007218B0"/>
    <w:rsid w:val="00723483"/>
    <w:rsid w:val="00726010"/>
    <w:rsid w:val="007272DC"/>
    <w:rsid w:val="007309E1"/>
    <w:rsid w:val="00731F2D"/>
    <w:rsid w:val="0073203E"/>
    <w:rsid w:val="007339F2"/>
    <w:rsid w:val="007344C1"/>
    <w:rsid w:val="0073504B"/>
    <w:rsid w:val="00736476"/>
    <w:rsid w:val="007364F8"/>
    <w:rsid w:val="0073781C"/>
    <w:rsid w:val="0073797B"/>
    <w:rsid w:val="00740AEB"/>
    <w:rsid w:val="00740E0B"/>
    <w:rsid w:val="0074197F"/>
    <w:rsid w:val="00741D6F"/>
    <w:rsid w:val="00747CCC"/>
    <w:rsid w:val="007530CF"/>
    <w:rsid w:val="007565AF"/>
    <w:rsid w:val="0075705A"/>
    <w:rsid w:val="00757DBA"/>
    <w:rsid w:val="00761415"/>
    <w:rsid w:val="0076159A"/>
    <w:rsid w:val="00767792"/>
    <w:rsid w:val="007704EC"/>
    <w:rsid w:val="0077394E"/>
    <w:rsid w:val="00780219"/>
    <w:rsid w:val="00782877"/>
    <w:rsid w:val="00782C13"/>
    <w:rsid w:val="00783097"/>
    <w:rsid w:val="007831DD"/>
    <w:rsid w:val="0078444B"/>
    <w:rsid w:val="00785EB5"/>
    <w:rsid w:val="007863BD"/>
    <w:rsid w:val="00786791"/>
    <w:rsid w:val="0079123F"/>
    <w:rsid w:val="00794073"/>
    <w:rsid w:val="00794E45"/>
    <w:rsid w:val="00796CEF"/>
    <w:rsid w:val="00797AA5"/>
    <w:rsid w:val="007A0F53"/>
    <w:rsid w:val="007A3486"/>
    <w:rsid w:val="007A4D4A"/>
    <w:rsid w:val="007A64A0"/>
    <w:rsid w:val="007A7B7F"/>
    <w:rsid w:val="007B0556"/>
    <w:rsid w:val="007B0AF8"/>
    <w:rsid w:val="007B1A4C"/>
    <w:rsid w:val="007B1BA1"/>
    <w:rsid w:val="007B221B"/>
    <w:rsid w:val="007B2308"/>
    <w:rsid w:val="007B2A1C"/>
    <w:rsid w:val="007B4FCA"/>
    <w:rsid w:val="007B6327"/>
    <w:rsid w:val="007C00BE"/>
    <w:rsid w:val="007C0CC6"/>
    <w:rsid w:val="007C0FA0"/>
    <w:rsid w:val="007C26DF"/>
    <w:rsid w:val="007C41A7"/>
    <w:rsid w:val="007C4F34"/>
    <w:rsid w:val="007C5A94"/>
    <w:rsid w:val="007C5C91"/>
    <w:rsid w:val="007C632C"/>
    <w:rsid w:val="007D0F21"/>
    <w:rsid w:val="007D2DD4"/>
    <w:rsid w:val="007D43B0"/>
    <w:rsid w:val="007D4779"/>
    <w:rsid w:val="007D58E4"/>
    <w:rsid w:val="007D5CF5"/>
    <w:rsid w:val="007D6565"/>
    <w:rsid w:val="007D68C3"/>
    <w:rsid w:val="007D7325"/>
    <w:rsid w:val="007D747A"/>
    <w:rsid w:val="007E05CF"/>
    <w:rsid w:val="007E0A63"/>
    <w:rsid w:val="007E125F"/>
    <w:rsid w:val="007E1D1F"/>
    <w:rsid w:val="007E22C6"/>
    <w:rsid w:val="007E360B"/>
    <w:rsid w:val="007E3742"/>
    <w:rsid w:val="007E44AA"/>
    <w:rsid w:val="007E5157"/>
    <w:rsid w:val="007E73E9"/>
    <w:rsid w:val="007E7C52"/>
    <w:rsid w:val="007E7CCA"/>
    <w:rsid w:val="007F00F7"/>
    <w:rsid w:val="007F02C4"/>
    <w:rsid w:val="007F13AC"/>
    <w:rsid w:val="007F1427"/>
    <w:rsid w:val="007F4EF0"/>
    <w:rsid w:val="007F6DCD"/>
    <w:rsid w:val="007F77B8"/>
    <w:rsid w:val="00800508"/>
    <w:rsid w:val="008009C6"/>
    <w:rsid w:val="00800E26"/>
    <w:rsid w:val="008011C7"/>
    <w:rsid w:val="00802BEB"/>
    <w:rsid w:val="008048A7"/>
    <w:rsid w:val="00805337"/>
    <w:rsid w:val="00807D1C"/>
    <w:rsid w:val="00807EC7"/>
    <w:rsid w:val="008101D4"/>
    <w:rsid w:val="00810769"/>
    <w:rsid w:val="00811DFC"/>
    <w:rsid w:val="0081234F"/>
    <w:rsid w:val="00813638"/>
    <w:rsid w:val="008145E6"/>
    <w:rsid w:val="00815FDF"/>
    <w:rsid w:val="00816335"/>
    <w:rsid w:val="00816A9E"/>
    <w:rsid w:val="00820BAA"/>
    <w:rsid w:val="00820C01"/>
    <w:rsid w:val="008261BB"/>
    <w:rsid w:val="00826ADC"/>
    <w:rsid w:val="0082787B"/>
    <w:rsid w:val="0083286E"/>
    <w:rsid w:val="008330D3"/>
    <w:rsid w:val="008341BF"/>
    <w:rsid w:val="008372DD"/>
    <w:rsid w:val="008408D1"/>
    <w:rsid w:val="00841E15"/>
    <w:rsid w:val="00842005"/>
    <w:rsid w:val="008424C4"/>
    <w:rsid w:val="00842D67"/>
    <w:rsid w:val="008439C0"/>
    <w:rsid w:val="00844342"/>
    <w:rsid w:val="00845E43"/>
    <w:rsid w:val="008469D3"/>
    <w:rsid w:val="0085390F"/>
    <w:rsid w:val="00853AB9"/>
    <w:rsid w:val="00855364"/>
    <w:rsid w:val="008609AB"/>
    <w:rsid w:val="00861A5B"/>
    <w:rsid w:val="00861ED8"/>
    <w:rsid w:val="00862FA4"/>
    <w:rsid w:val="0086357B"/>
    <w:rsid w:val="00863F06"/>
    <w:rsid w:val="00865B6C"/>
    <w:rsid w:val="00865F6F"/>
    <w:rsid w:val="008662E8"/>
    <w:rsid w:val="00866A67"/>
    <w:rsid w:val="008676E5"/>
    <w:rsid w:val="00871A94"/>
    <w:rsid w:val="00871E7F"/>
    <w:rsid w:val="00872BBC"/>
    <w:rsid w:val="00873081"/>
    <w:rsid w:val="008734D8"/>
    <w:rsid w:val="00873634"/>
    <w:rsid w:val="00874D43"/>
    <w:rsid w:val="00875522"/>
    <w:rsid w:val="008777A0"/>
    <w:rsid w:val="0088125A"/>
    <w:rsid w:val="00881DAA"/>
    <w:rsid w:val="00882C1E"/>
    <w:rsid w:val="008848C1"/>
    <w:rsid w:val="0088504E"/>
    <w:rsid w:val="00887210"/>
    <w:rsid w:val="008927AE"/>
    <w:rsid w:val="00893570"/>
    <w:rsid w:val="00893581"/>
    <w:rsid w:val="00894486"/>
    <w:rsid w:val="00895951"/>
    <w:rsid w:val="00897CF4"/>
    <w:rsid w:val="008A105C"/>
    <w:rsid w:val="008A1498"/>
    <w:rsid w:val="008A1BFE"/>
    <w:rsid w:val="008A1C74"/>
    <w:rsid w:val="008A1CC7"/>
    <w:rsid w:val="008A202A"/>
    <w:rsid w:val="008A2040"/>
    <w:rsid w:val="008A2B9C"/>
    <w:rsid w:val="008A34B2"/>
    <w:rsid w:val="008A49CB"/>
    <w:rsid w:val="008A4D7D"/>
    <w:rsid w:val="008A4D84"/>
    <w:rsid w:val="008A6715"/>
    <w:rsid w:val="008A7B90"/>
    <w:rsid w:val="008B2E97"/>
    <w:rsid w:val="008B40A9"/>
    <w:rsid w:val="008B4BA6"/>
    <w:rsid w:val="008B5DF9"/>
    <w:rsid w:val="008B6B99"/>
    <w:rsid w:val="008C18CC"/>
    <w:rsid w:val="008C2EEA"/>
    <w:rsid w:val="008C4039"/>
    <w:rsid w:val="008D2223"/>
    <w:rsid w:val="008D25D2"/>
    <w:rsid w:val="008D35B4"/>
    <w:rsid w:val="008D3660"/>
    <w:rsid w:val="008D4E08"/>
    <w:rsid w:val="008D573D"/>
    <w:rsid w:val="008D70BB"/>
    <w:rsid w:val="008E12EC"/>
    <w:rsid w:val="008E1F4B"/>
    <w:rsid w:val="008E22D8"/>
    <w:rsid w:val="008E2FFD"/>
    <w:rsid w:val="008E3486"/>
    <w:rsid w:val="008E3A92"/>
    <w:rsid w:val="008E4E42"/>
    <w:rsid w:val="008E6D50"/>
    <w:rsid w:val="008E7693"/>
    <w:rsid w:val="008F06B7"/>
    <w:rsid w:val="008F0C32"/>
    <w:rsid w:val="008F0FF9"/>
    <w:rsid w:val="008F2992"/>
    <w:rsid w:val="008F2FA3"/>
    <w:rsid w:val="008F5473"/>
    <w:rsid w:val="008F6060"/>
    <w:rsid w:val="0090018B"/>
    <w:rsid w:val="00900309"/>
    <w:rsid w:val="00904339"/>
    <w:rsid w:val="00904A19"/>
    <w:rsid w:val="0090687A"/>
    <w:rsid w:val="009128F3"/>
    <w:rsid w:val="00913359"/>
    <w:rsid w:val="00913ABF"/>
    <w:rsid w:val="00914460"/>
    <w:rsid w:val="009153CC"/>
    <w:rsid w:val="009157F7"/>
    <w:rsid w:val="00916241"/>
    <w:rsid w:val="009164E6"/>
    <w:rsid w:val="00917149"/>
    <w:rsid w:val="00917794"/>
    <w:rsid w:val="00917F7B"/>
    <w:rsid w:val="00922BF7"/>
    <w:rsid w:val="00923C9F"/>
    <w:rsid w:val="0092476A"/>
    <w:rsid w:val="00925F96"/>
    <w:rsid w:val="00930634"/>
    <w:rsid w:val="00930EE9"/>
    <w:rsid w:val="009310E8"/>
    <w:rsid w:val="009326AC"/>
    <w:rsid w:val="009338CB"/>
    <w:rsid w:val="009348C6"/>
    <w:rsid w:val="00934BEB"/>
    <w:rsid w:val="009424EE"/>
    <w:rsid w:val="009457D3"/>
    <w:rsid w:val="009466C1"/>
    <w:rsid w:val="00950BC3"/>
    <w:rsid w:val="00950E57"/>
    <w:rsid w:val="009540BA"/>
    <w:rsid w:val="00955AEF"/>
    <w:rsid w:val="009561CC"/>
    <w:rsid w:val="00964EE1"/>
    <w:rsid w:val="00966AB7"/>
    <w:rsid w:val="00970093"/>
    <w:rsid w:val="00970D43"/>
    <w:rsid w:val="00972AF6"/>
    <w:rsid w:val="009745C5"/>
    <w:rsid w:val="009769D4"/>
    <w:rsid w:val="009813CC"/>
    <w:rsid w:val="00982B36"/>
    <w:rsid w:val="009847F1"/>
    <w:rsid w:val="0098510E"/>
    <w:rsid w:val="009856B7"/>
    <w:rsid w:val="00986FCA"/>
    <w:rsid w:val="0098788A"/>
    <w:rsid w:val="009910F5"/>
    <w:rsid w:val="00993865"/>
    <w:rsid w:val="009945B2"/>
    <w:rsid w:val="0099469D"/>
    <w:rsid w:val="009971FD"/>
    <w:rsid w:val="009A138C"/>
    <w:rsid w:val="009A304B"/>
    <w:rsid w:val="009A3873"/>
    <w:rsid w:val="009A3A6D"/>
    <w:rsid w:val="009A43C9"/>
    <w:rsid w:val="009A586D"/>
    <w:rsid w:val="009A5A16"/>
    <w:rsid w:val="009B1D2F"/>
    <w:rsid w:val="009B26C5"/>
    <w:rsid w:val="009B58AD"/>
    <w:rsid w:val="009B65DB"/>
    <w:rsid w:val="009B6849"/>
    <w:rsid w:val="009C00DE"/>
    <w:rsid w:val="009C0480"/>
    <w:rsid w:val="009C2F19"/>
    <w:rsid w:val="009C388F"/>
    <w:rsid w:val="009C4C43"/>
    <w:rsid w:val="009D0436"/>
    <w:rsid w:val="009D0907"/>
    <w:rsid w:val="009D112A"/>
    <w:rsid w:val="009D15D6"/>
    <w:rsid w:val="009D164B"/>
    <w:rsid w:val="009D1DE7"/>
    <w:rsid w:val="009D4C3D"/>
    <w:rsid w:val="009D55D6"/>
    <w:rsid w:val="009D580C"/>
    <w:rsid w:val="009D703B"/>
    <w:rsid w:val="009D73CC"/>
    <w:rsid w:val="009E0769"/>
    <w:rsid w:val="009E12C8"/>
    <w:rsid w:val="009E21C5"/>
    <w:rsid w:val="009E334E"/>
    <w:rsid w:val="009E3E86"/>
    <w:rsid w:val="009E4510"/>
    <w:rsid w:val="009E48AA"/>
    <w:rsid w:val="009E4D2D"/>
    <w:rsid w:val="009E549A"/>
    <w:rsid w:val="009E5954"/>
    <w:rsid w:val="009E64F6"/>
    <w:rsid w:val="009E650F"/>
    <w:rsid w:val="009E6BD9"/>
    <w:rsid w:val="009F0526"/>
    <w:rsid w:val="009F1567"/>
    <w:rsid w:val="009F2E21"/>
    <w:rsid w:val="009F3E72"/>
    <w:rsid w:val="009F49BA"/>
    <w:rsid w:val="009F7751"/>
    <w:rsid w:val="00A00973"/>
    <w:rsid w:val="00A01558"/>
    <w:rsid w:val="00A03C55"/>
    <w:rsid w:val="00A115CC"/>
    <w:rsid w:val="00A13382"/>
    <w:rsid w:val="00A134BF"/>
    <w:rsid w:val="00A15A27"/>
    <w:rsid w:val="00A164FE"/>
    <w:rsid w:val="00A16557"/>
    <w:rsid w:val="00A17E9F"/>
    <w:rsid w:val="00A20519"/>
    <w:rsid w:val="00A21C27"/>
    <w:rsid w:val="00A23C38"/>
    <w:rsid w:val="00A243A2"/>
    <w:rsid w:val="00A25648"/>
    <w:rsid w:val="00A25855"/>
    <w:rsid w:val="00A2599B"/>
    <w:rsid w:val="00A259F0"/>
    <w:rsid w:val="00A32245"/>
    <w:rsid w:val="00A349DF"/>
    <w:rsid w:val="00A3717E"/>
    <w:rsid w:val="00A422AB"/>
    <w:rsid w:val="00A42B5C"/>
    <w:rsid w:val="00A50B7D"/>
    <w:rsid w:val="00A50BA0"/>
    <w:rsid w:val="00A537B0"/>
    <w:rsid w:val="00A54036"/>
    <w:rsid w:val="00A6200F"/>
    <w:rsid w:val="00A621B8"/>
    <w:rsid w:val="00A621E1"/>
    <w:rsid w:val="00A6402E"/>
    <w:rsid w:val="00A645EE"/>
    <w:rsid w:val="00A646C8"/>
    <w:rsid w:val="00A64FD9"/>
    <w:rsid w:val="00A66694"/>
    <w:rsid w:val="00A67A9D"/>
    <w:rsid w:val="00A72209"/>
    <w:rsid w:val="00A73194"/>
    <w:rsid w:val="00A7384F"/>
    <w:rsid w:val="00A73C0B"/>
    <w:rsid w:val="00A7500F"/>
    <w:rsid w:val="00A77DF7"/>
    <w:rsid w:val="00A77EA7"/>
    <w:rsid w:val="00A77F63"/>
    <w:rsid w:val="00A80A7E"/>
    <w:rsid w:val="00A814F0"/>
    <w:rsid w:val="00A81877"/>
    <w:rsid w:val="00A8260C"/>
    <w:rsid w:val="00A83030"/>
    <w:rsid w:val="00A84FEC"/>
    <w:rsid w:val="00A853B3"/>
    <w:rsid w:val="00A85C4B"/>
    <w:rsid w:val="00A8629F"/>
    <w:rsid w:val="00A87C0E"/>
    <w:rsid w:val="00A91412"/>
    <w:rsid w:val="00A91ABF"/>
    <w:rsid w:val="00A92F13"/>
    <w:rsid w:val="00A93E91"/>
    <w:rsid w:val="00A9440E"/>
    <w:rsid w:val="00A9481D"/>
    <w:rsid w:val="00A94B46"/>
    <w:rsid w:val="00A967CC"/>
    <w:rsid w:val="00A973DE"/>
    <w:rsid w:val="00A9798F"/>
    <w:rsid w:val="00AA11FE"/>
    <w:rsid w:val="00AA1C51"/>
    <w:rsid w:val="00AA345E"/>
    <w:rsid w:val="00AA5380"/>
    <w:rsid w:val="00AA58E1"/>
    <w:rsid w:val="00AA7855"/>
    <w:rsid w:val="00AB6B37"/>
    <w:rsid w:val="00AC1275"/>
    <w:rsid w:val="00AC34BE"/>
    <w:rsid w:val="00AC3F6E"/>
    <w:rsid w:val="00AC6BF0"/>
    <w:rsid w:val="00AC74AC"/>
    <w:rsid w:val="00AC75BF"/>
    <w:rsid w:val="00AC7CFB"/>
    <w:rsid w:val="00AD1739"/>
    <w:rsid w:val="00AD1A02"/>
    <w:rsid w:val="00AD2FA6"/>
    <w:rsid w:val="00AD4337"/>
    <w:rsid w:val="00AD49DA"/>
    <w:rsid w:val="00AD54C4"/>
    <w:rsid w:val="00AD6290"/>
    <w:rsid w:val="00AD7F00"/>
    <w:rsid w:val="00AE22D7"/>
    <w:rsid w:val="00AE387C"/>
    <w:rsid w:val="00AE4B23"/>
    <w:rsid w:val="00AE4D08"/>
    <w:rsid w:val="00AE6ADD"/>
    <w:rsid w:val="00AE6B51"/>
    <w:rsid w:val="00AF0999"/>
    <w:rsid w:val="00AF30F1"/>
    <w:rsid w:val="00AF48F6"/>
    <w:rsid w:val="00AF6204"/>
    <w:rsid w:val="00B01A1C"/>
    <w:rsid w:val="00B01C65"/>
    <w:rsid w:val="00B024E1"/>
    <w:rsid w:val="00B0253F"/>
    <w:rsid w:val="00B02C3E"/>
    <w:rsid w:val="00B0315E"/>
    <w:rsid w:val="00B03F89"/>
    <w:rsid w:val="00B057D6"/>
    <w:rsid w:val="00B100ED"/>
    <w:rsid w:val="00B10C35"/>
    <w:rsid w:val="00B10FC2"/>
    <w:rsid w:val="00B11393"/>
    <w:rsid w:val="00B11564"/>
    <w:rsid w:val="00B14620"/>
    <w:rsid w:val="00B15560"/>
    <w:rsid w:val="00B159B6"/>
    <w:rsid w:val="00B16487"/>
    <w:rsid w:val="00B1761C"/>
    <w:rsid w:val="00B22351"/>
    <w:rsid w:val="00B2242C"/>
    <w:rsid w:val="00B225AB"/>
    <w:rsid w:val="00B22A8B"/>
    <w:rsid w:val="00B248BD"/>
    <w:rsid w:val="00B24B42"/>
    <w:rsid w:val="00B31B6F"/>
    <w:rsid w:val="00B32D11"/>
    <w:rsid w:val="00B32E22"/>
    <w:rsid w:val="00B340FE"/>
    <w:rsid w:val="00B360B1"/>
    <w:rsid w:val="00B360CF"/>
    <w:rsid w:val="00B36336"/>
    <w:rsid w:val="00B3698B"/>
    <w:rsid w:val="00B416BA"/>
    <w:rsid w:val="00B4367A"/>
    <w:rsid w:val="00B44C8B"/>
    <w:rsid w:val="00B4545E"/>
    <w:rsid w:val="00B46759"/>
    <w:rsid w:val="00B470F7"/>
    <w:rsid w:val="00B507A0"/>
    <w:rsid w:val="00B524FA"/>
    <w:rsid w:val="00B5372D"/>
    <w:rsid w:val="00B5386D"/>
    <w:rsid w:val="00B54B0B"/>
    <w:rsid w:val="00B601CE"/>
    <w:rsid w:val="00B60485"/>
    <w:rsid w:val="00B6087C"/>
    <w:rsid w:val="00B61D0F"/>
    <w:rsid w:val="00B635B5"/>
    <w:rsid w:val="00B64F8F"/>
    <w:rsid w:val="00B65533"/>
    <w:rsid w:val="00B65D63"/>
    <w:rsid w:val="00B66697"/>
    <w:rsid w:val="00B702B9"/>
    <w:rsid w:val="00B71AC8"/>
    <w:rsid w:val="00B7352B"/>
    <w:rsid w:val="00B73DEE"/>
    <w:rsid w:val="00B751F2"/>
    <w:rsid w:val="00B80AC4"/>
    <w:rsid w:val="00B80F27"/>
    <w:rsid w:val="00B82327"/>
    <w:rsid w:val="00B830C3"/>
    <w:rsid w:val="00B837FA"/>
    <w:rsid w:val="00B8697E"/>
    <w:rsid w:val="00B8776F"/>
    <w:rsid w:val="00B90689"/>
    <w:rsid w:val="00B9097D"/>
    <w:rsid w:val="00B913A1"/>
    <w:rsid w:val="00B91977"/>
    <w:rsid w:val="00B945C3"/>
    <w:rsid w:val="00B951F9"/>
    <w:rsid w:val="00B95966"/>
    <w:rsid w:val="00B95B7F"/>
    <w:rsid w:val="00B95EC2"/>
    <w:rsid w:val="00B97C54"/>
    <w:rsid w:val="00B97F47"/>
    <w:rsid w:val="00BA1146"/>
    <w:rsid w:val="00BA3F35"/>
    <w:rsid w:val="00BA5396"/>
    <w:rsid w:val="00BA5599"/>
    <w:rsid w:val="00BA600F"/>
    <w:rsid w:val="00BA618B"/>
    <w:rsid w:val="00BA71A0"/>
    <w:rsid w:val="00BA7312"/>
    <w:rsid w:val="00BB1255"/>
    <w:rsid w:val="00BB20A7"/>
    <w:rsid w:val="00BB2339"/>
    <w:rsid w:val="00BB460F"/>
    <w:rsid w:val="00BB621A"/>
    <w:rsid w:val="00BB7192"/>
    <w:rsid w:val="00BB71BB"/>
    <w:rsid w:val="00BC3E4C"/>
    <w:rsid w:val="00BC497B"/>
    <w:rsid w:val="00BC4D0A"/>
    <w:rsid w:val="00BC4E5B"/>
    <w:rsid w:val="00BC505F"/>
    <w:rsid w:val="00BC5461"/>
    <w:rsid w:val="00BC6C59"/>
    <w:rsid w:val="00BD0A3A"/>
    <w:rsid w:val="00BD0F19"/>
    <w:rsid w:val="00BD30E4"/>
    <w:rsid w:val="00BD4FB3"/>
    <w:rsid w:val="00BD4FD8"/>
    <w:rsid w:val="00BD68E9"/>
    <w:rsid w:val="00BD7D8D"/>
    <w:rsid w:val="00BE0910"/>
    <w:rsid w:val="00BE2F9A"/>
    <w:rsid w:val="00BE79B8"/>
    <w:rsid w:val="00BF0F92"/>
    <w:rsid w:val="00BF2637"/>
    <w:rsid w:val="00BF367F"/>
    <w:rsid w:val="00BF3CA5"/>
    <w:rsid w:val="00BF3D26"/>
    <w:rsid w:val="00BF504D"/>
    <w:rsid w:val="00BF5788"/>
    <w:rsid w:val="00BF6114"/>
    <w:rsid w:val="00BF732F"/>
    <w:rsid w:val="00C00124"/>
    <w:rsid w:val="00C00D7C"/>
    <w:rsid w:val="00C0174D"/>
    <w:rsid w:val="00C020DE"/>
    <w:rsid w:val="00C02424"/>
    <w:rsid w:val="00C03A32"/>
    <w:rsid w:val="00C04DAD"/>
    <w:rsid w:val="00C04E03"/>
    <w:rsid w:val="00C07CD9"/>
    <w:rsid w:val="00C120D4"/>
    <w:rsid w:val="00C13D8F"/>
    <w:rsid w:val="00C144AF"/>
    <w:rsid w:val="00C16592"/>
    <w:rsid w:val="00C205BF"/>
    <w:rsid w:val="00C22359"/>
    <w:rsid w:val="00C2262C"/>
    <w:rsid w:val="00C23E3D"/>
    <w:rsid w:val="00C24D3C"/>
    <w:rsid w:val="00C2535C"/>
    <w:rsid w:val="00C26FCC"/>
    <w:rsid w:val="00C31274"/>
    <w:rsid w:val="00C317C2"/>
    <w:rsid w:val="00C32484"/>
    <w:rsid w:val="00C32824"/>
    <w:rsid w:val="00C35119"/>
    <w:rsid w:val="00C356EA"/>
    <w:rsid w:val="00C403CD"/>
    <w:rsid w:val="00C40B1C"/>
    <w:rsid w:val="00C42B92"/>
    <w:rsid w:val="00C43D2D"/>
    <w:rsid w:val="00C46B94"/>
    <w:rsid w:val="00C500F1"/>
    <w:rsid w:val="00C51B55"/>
    <w:rsid w:val="00C52C2A"/>
    <w:rsid w:val="00C52EC2"/>
    <w:rsid w:val="00C559A4"/>
    <w:rsid w:val="00C56C6D"/>
    <w:rsid w:val="00C56E62"/>
    <w:rsid w:val="00C57591"/>
    <w:rsid w:val="00C6033B"/>
    <w:rsid w:val="00C609C8"/>
    <w:rsid w:val="00C61F8F"/>
    <w:rsid w:val="00C644B1"/>
    <w:rsid w:val="00C650D8"/>
    <w:rsid w:val="00C65464"/>
    <w:rsid w:val="00C6750E"/>
    <w:rsid w:val="00C67D71"/>
    <w:rsid w:val="00C71E42"/>
    <w:rsid w:val="00C728AA"/>
    <w:rsid w:val="00C72ED5"/>
    <w:rsid w:val="00C73B54"/>
    <w:rsid w:val="00C75AE8"/>
    <w:rsid w:val="00C76022"/>
    <w:rsid w:val="00C76FE2"/>
    <w:rsid w:val="00C77168"/>
    <w:rsid w:val="00C8101C"/>
    <w:rsid w:val="00C8126D"/>
    <w:rsid w:val="00C82045"/>
    <w:rsid w:val="00C8240E"/>
    <w:rsid w:val="00C83522"/>
    <w:rsid w:val="00C836A7"/>
    <w:rsid w:val="00C85754"/>
    <w:rsid w:val="00C8740F"/>
    <w:rsid w:val="00C9093D"/>
    <w:rsid w:val="00C91CB2"/>
    <w:rsid w:val="00C91F63"/>
    <w:rsid w:val="00C92178"/>
    <w:rsid w:val="00C92B24"/>
    <w:rsid w:val="00C9342A"/>
    <w:rsid w:val="00C93B6F"/>
    <w:rsid w:val="00C93D3F"/>
    <w:rsid w:val="00C93DD0"/>
    <w:rsid w:val="00C94C0B"/>
    <w:rsid w:val="00C9532A"/>
    <w:rsid w:val="00C957C6"/>
    <w:rsid w:val="00C95CAD"/>
    <w:rsid w:val="00C96D2E"/>
    <w:rsid w:val="00CA0AFF"/>
    <w:rsid w:val="00CA1B01"/>
    <w:rsid w:val="00CA203B"/>
    <w:rsid w:val="00CA475A"/>
    <w:rsid w:val="00CA4D42"/>
    <w:rsid w:val="00CA5D79"/>
    <w:rsid w:val="00CB1F18"/>
    <w:rsid w:val="00CB2104"/>
    <w:rsid w:val="00CB43F4"/>
    <w:rsid w:val="00CB560B"/>
    <w:rsid w:val="00CB58D8"/>
    <w:rsid w:val="00CB67DC"/>
    <w:rsid w:val="00CC0227"/>
    <w:rsid w:val="00CC27F4"/>
    <w:rsid w:val="00CC30DB"/>
    <w:rsid w:val="00CC31FF"/>
    <w:rsid w:val="00CC3A3F"/>
    <w:rsid w:val="00CC3BEC"/>
    <w:rsid w:val="00CC4AC8"/>
    <w:rsid w:val="00CC725C"/>
    <w:rsid w:val="00CC735D"/>
    <w:rsid w:val="00CC73FE"/>
    <w:rsid w:val="00CD0974"/>
    <w:rsid w:val="00CD0A18"/>
    <w:rsid w:val="00CD1596"/>
    <w:rsid w:val="00CD251D"/>
    <w:rsid w:val="00CD251F"/>
    <w:rsid w:val="00CD4667"/>
    <w:rsid w:val="00CD6C9C"/>
    <w:rsid w:val="00CD6D79"/>
    <w:rsid w:val="00CE1AFF"/>
    <w:rsid w:val="00CE3B1D"/>
    <w:rsid w:val="00CE4AB4"/>
    <w:rsid w:val="00CE51C8"/>
    <w:rsid w:val="00CE6BD2"/>
    <w:rsid w:val="00CE714E"/>
    <w:rsid w:val="00CE7EA2"/>
    <w:rsid w:val="00CF0D30"/>
    <w:rsid w:val="00CF0DED"/>
    <w:rsid w:val="00CF23D4"/>
    <w:rsid w:val="00CF3558"/>
    <w:rsid w:val="00CF3918"/>
    <w:rsid w:val="00CF4433"/>
    <w:rsid w:val="00CF4BF6"/>
    <w:rsid w:val="00CF5237"/>
    <w:rsid w:val="00D008D6"/>
    <w:rsid w:val="00D016ED"/>
    <w:rsid w:val="00D02736"/>
    <w:rsid w:val="00D04147"/>
    <w:rsid w:val="00D04D4A"/>
    <w:rsid w:val="00D064F4"/>
    <w:rsid w:val="00D066FC"/>
    <w:rsid w:val="00D07F4C"/>
    <w:rsid w:val="00D11FC4"/>
    <w:rsid w:val="00D138CF"/>
    <w:rsid w:val="00D1427C"/>
    <w:rsid w:val="00D14E25"/>
    <w:rsid w:val="00D1501D"/>
    <w:rsid w:val="00D15117"/>
    <w:rsid w:val="00D15B04"/>
    <w:rsid w:val="00D17BBF"/>
    <w:rsid w:val="00D20281"/>
    <w:rsid w:val="00D21166"/>
    <w:rsid w:val="00D2262D"/>
    <w:rsid w:val="00D239AA"/>
    <w:rsid w:val="00D2490C"/>
    <w:rsid w:val="00D31008"/>
    <w:rsid w:val="00D319C8"/>
    <w:rsid w:val="00D339C8"/>
    <w:rsid w:val="00D34A15"/>
    <w:rsid w:val="00D34B28"/>
    <w:rsid w:val="00D34D71"/>
    <w:rsid w:val="00D35665"/>
    <w:rsid w:val="00D359D8"/>
    <w:rsid w:val="00D36AEF"/>
    <w:rsid w:val="00D429D9"/>
    <w:rsid w:val="00D43CFD"/>
    <w:rsid w:val="00D44047"/>
    <w:rsid w:val="00D450C9"/>
    <w:rsid w:val="00D45CBC"/>
    <w:rsid w:val="00D46BFD"/>
    <w:rsid w:val="00D473CB"/>
    <w:rsid w:val="00D4776B"/>
    <w:rsid w:val="00D478C4"/>
    <w:rsid w:val="00D508D8"/>
    <w:rsid w:val="00D50D2B"/>
    <w:rsid w:val="00D537F8"/>
    <w:rsid w:val="00D54D87"/>
    <w:rsid w:val="00D55F44"/>
    <w:rsid w:val="00D571E5"/>
    <w:rsid w:val="00D62444"/>
    <w:rsid w:val="00D633CB"/>
    <w:rsid w:val="00D64129"/>
    <w:rsid w:val="00D641E5"/>
    <w:rsid w:val="00D65264"/>
    <w:rsid w:val="00D66C56"/>
    <w:rsid w:val="00D66FD5"/>
    <w:rsid w:val="00D6709F"/>
    <w:rsid w:val="00D673A5"/>
    <w:rsid w:val="00D6768D"/>
    <w:rsid w:val="00D67EB4"/>
    <w:rsid w:val="00D72C00"/>
    <w:rsid w:val="00D74019"/>
    <w:rsid w:val="00D74133"/>
    <w:rsid w:val="00D74188"/>
    <w:rsid w:val="00D74A33"/>
    <w:rsid w:val="00D80817"/>
    <w:rsid w:val="00D81FDB"/>
    <w:rsid w:val="00D83BF8"/>
    <w:rsid w:val="00D83D9E"/>
    <w:rsid w:val="00D84616"/>
    <w:rsid w:val="00D853BA"/>
    <w:rsid w:val="00D85405"/>
    <w:rsid w:val="00D85832"/>
    <w:rsid w:val="00D85F94"/>
    <w:rsid w:val="00D863B3"/>
    <w:rsid w:val="00D86EA1"/>
    <w:rsid w:val="00D87D09"/>
    <w:rsid w:val="00D90264"/>
    <w:rsid w:val="00D90488"/>
    <w:rsid w:val="00D9086E"/>
    <w:rsid w:val="00D90A36"/>
    <w:rsid w:val="00D92A0E"/>
    <w:rsid w:val="00D92E7B"/>
    <w:rsid w:val="00D93CD4"/>
    <w:rsid w:val="00D95E6B"/>
    <w:rsid w:val="00D9638A"/>
    <w:rsid w:val="00D96FC6"/>
    <w:rsid w:val="00D97037"/>
    <w:rsid w:val="00D97842"/>
    <w:rsid w:val="00DA0ADD"/>
    <w:rsid w:val="00DA1CC8"/>
    <w:rsid w:val="00DA205E"/>
    <w:rsid w:val="00DA2C18"/>
    <w:rsid w:val="00DA34A0"/>
    <w:rsid w:val="00DA398C"/>
    <w:rsid w:val="00DB2FCD"/>
    <w:rsid w:val="00DB436A"/>
    <w:rsid w:val="00DB5AFA"/>
    <w:rsid w:val="00DB5D46"/>
    <w:rsid w:val="00DC0FB0"/>
    <w:rsid w:val="00DC217A"/>
    <w:rsid w:val="00DC5B10"/>
    <w:rsid w:val="00DD097C"/>
    <w:rsid w:val="00DD1DB6"/>
    <w:rsid w:val="00DD29FD"/>
    <w:rsid w:val="00DD3131"/>
    <w:rsid w:val="00DD4144"/>
    <w:rsid w:val="00DD4528"/>
    <w:rsid w:val="00DD4ABD"/>
    <w:rsid w:val="00DD6625"/>
    <w:rsid w:val="00DD6BB4"/>
    <w:rsid w:val="00DD762D"/>
    <w:rsid w:val="00DD7C0C"/>
    <w:rsid w:val="00DE1163"/>
    <w:rsid w:val="00DE3FB6"/>
    <w:rsid w:val="00DE47E4"/>
    <w:rsid w:val="00DE551C"/>
    <w:rsid w:val="00DE567A"/>
    <w:rsid w:val="00DE5B62"/>
    <w:rsid w:val="00DF0A39"/>
    <w:rsid w:val="00DF160B"/>
    <w:rsid w:val="00DF1EA8"/>
    <w:rsid w:val="00DF6134"/>
    <w:rsid w:val="00DF7769"/>
    <w:rsid w:val="00DF7A72"/>
    <w:rsid w:val="00E00567"/>
    <w:rsid w:val="00E0196F"/>
    <w:rsid w:val="00E0379C"/>
    <w:rsid w:val="00E069F9"/>
    <w:rsid w:val="00E101FB"/>
    <w:rsid w:val="00E1221B"/>
    <w:rsid w:val="00E12A76"/>
    <w:rsid w:val="00E1339D"/>
    <w:rsid w:val="00E13D5E"/>
    <w:rsid w:val="00E15AEC"/>
    <w:rsid w:val="00E173A4"/>
    <w:rsid w:val="00E17F2A"/>
    <w:rsid w:val="00E22620"/>
    <w:rsid w:val="00E238B0"/>
    <w:rsid w:val="00E24A40"/>
    <w:rsid w:val="00E2543E"/>
    <w:rsid w:val="00E2730E"/>
    <w:rsid w:val="00E3184F"/>
    <w:rsid w:val="00E326CF"/>
    <w:rsid w:val="00E33187"/>
    <w:rsid w:val="00E3325B"/>
    <w:rsid w:val="00E344F9"/>
    <w:rsid w:val="00E35E51"/>
    <w:rsid w:val="00E41062"/>
    <w:rsid w:val="00E4168B"/>
    <w:rsid w:val="00E42684"/>
    <w:rsid w:val="00E42F5B"/>
    <w:rsid w:val="00E47010"/>
    <w:rsid w:val="00E505A5"/>
    <w:rsid w:val="00E5182F"/>
    <w:rsid w:val="00E533D3"/>
    <w:rsid w:val="00E536A4"/>
    <w:rsid w:val="00E53D86"/>
    <w:rsid w:val="00E549CB"/>
    <w:rsid w:val="00E558A1"/>
    <w:rsid w:val="00E55ABC"/>
    <w:rsid w:val="00E55F64"/>
    <w:rsid w:val="00E56884"/>
    <w:rsid w:val="00E570A7"/>
    <w:rsid w:val="00E60260"/>
    <w:rsid w:val="00E604D9"/>
    <w:rsid w:val="00E604EA"/>
    <w:rsid w:val="00E62CAF"/>
    <w:rsid w:val="00E63290"/>
    <w:rsid w:val="00E646CD"/>
    <w:rsid w:val="00E64BB6"/>
    <w:rsid w:val="00E675A5"/>
    <w:rsid w:val="00E67AAE"/>
    <w:rsid w:val="00E702E3"/>
    <w:rsid w:val="00E70A94"/>
    <w:rsid w:val="00E745C4"/>
    <w:rsid w:val="00E75372"/>
    <w:rsid w:val="00E82958"/>
    <w:rsid w:val="00E829DA"/>
    <w:rsid w:val="00E83743"/>
    <w:rsid w:val="00E83849"/>
    <w:rsid w:val="00E84EC7"/>
    <w:rsid w:val="00E87A2E"/>
    <w:rsid w:val="00E90815"/>
    <w:rsid w:val="00E90B12"/>
    <w:rsid w:val="00E919E4"/>
    <w:rsid w:val="00E94D0E"/>
    <w:rsid w:val="00E9522C"/>
    <w:rsid w:val="00E95B3D"/>
    <w:rsid w:val="00E97F77"/>
    <w:rsid w:val="00EA0ACB"/>
    <w:rsid w:val="00EA0E2D"/>
    <w:rsid w:val="00EA0FAE"/>
    <w:rsid w:val="00EA4F55"/>
    <w:rsid w:val="00EA5CBE"/>
    <w:rsid w:val="00EA617B"/>
    <w:rsid w:val="00EA697E"/>
    <w:rsid w:val="00EA6CD5"/>
    <w:rsid w:val="00EA7F0D"/>
    <w:rsid w:val="00EB0574"/>
    <w:rsid w:val="00EB10C6"/>
    <w:rsid w:val="00EB129A"/>
    <w:rsid w:val="00EB46F3"/>
    <w:rsid w:val="00EB4B3F"/>
    <w:rsid w:val="00EB4FC2"/>
    <w:rsid w:val="00EB5871"/>
    <w:rsid w:val="00EC20AA"/>
    <w:rsid w:val="00EC2458"/>
    <w:rsid w:val="00EC33E7"/>
    <w:rsid w:val="00EC54F7"/>
    <w:rsid w:val="00EC6647"/>
    <w:rsid w:val="00EC7629"/>
    <w:rsid w:val="00EC7FE2"/>
    <w:rsid w:val="00ED13E4"/>
    <w:rsid w:val="00ED25E6"/>
    <w:rsid w:val="00ED6514"/>
    <w:rsid w:val="00ED6608"/>
    <w:rsid w:val="00ED6818"/>
    <w:rsid w:val="00ED6E7F"/>
    <w:rsid w:val="00EE2338"/>
    <w:rsid w:val="00EE3465"/>
    <w:rsid w:val="00EE4F71"/>
    <w:rsid w:val="00EE60CD"/>
    <w:rsid w:val="00EE6924"/>
    <w:rsid w:val="00EE6A7E"/>
    <w:rsid w:val="00EE6FAC"/>
    <w:rsid w:val="00EE720D"/>
    <w:rsid w:val="00EE7481"/>
    <w:rsid w:val="00EE7774"/>
    <w:rsid w:val="00EF0097"/>
    <w:rsid w:val="00EF0673"/>
    <w:rsid w:val="00EF36DB"/>
    <w:rsid w:val="00EF3DF6"/>
    <w:rsid w:val="00EF4757"/>
    <w:rsid w:val="00EF4D62"/>
    <w:rsid w:val="00EF4D8C"/>
    <w:rsid w:val="00EF53C6"/>
    <w:rsid w:val="00F0001E"/>
    <w:rsid w:val="00F00152"/>
    <w:rsid w:val="00F0206A"/>
    <w:rsid w:val="00F02C5E"/>
    <w:rsid w:val="00F02C82"/>
    <w:rsid w:val="00F03E0E"/>
    <w:rsid w:val="00F03E93"/>
    <w:rsid w:val="00F04178"/>
    <w:rsid w:val="00F06049"/>
    <w:rsid w:val="00F07BA0"/>
    <w:rsid w:val="00F1034A"/>
    <w:rsid w:val="00F10657"/>
    <w:rsid w:val="00F12B93"/>
    <w:rsid w:val="00F13572"/>
    <w:rsid w:val="00F13965"/>
    <w:rsid w:val="00F1396A"/>
    <w:rsid w:val="00F13E87"/>
    <w:rsid w:val="00F140A9"/>
    <w:rsid w:val="00F155F8"/>
    <w:rsid w:val="00F15F68"/>
    <w:rsid w:val="00F16ABA"/>
    <w:rsid w:val="00F17D27"/>
    <w:rsid w:val="00F21A2C"/>
    <w:rsid w:val="00F27E3B"/>
    <w:rsid w:val="00F30855"/>
    <w:rsid w:val="00F3153C"/>
    <w:rsid w:val="00F3391B"/>
    <w:rsid w:val="00F37BE7"/>
    <w:rsid w:val="00F40ED4"/>
    <w:rsid w:val="00F413C3"/>
    <w:rsid w:val="00F42E08"/>
    <w:rsid w:val="00F45DFA"/>
    <w:rsid w:val="00F4649A"/>
    <w:rsid w:val="00F46D11"/>
    <w:rsid w:val="00F5164A"/>
    <w:rsid w:val="00F5186C"/>
    <w:rsid w:val="00F52CBC"/>
    <w:rsid w:val="00F54949"/>
    <w:rsid w:val="00F55F63"/>
    <w:rsid w:val="00F56970"/>
    <w:rsid w:val="00F579CC"/>
    <w:rsid w:val="00F60F6D"/>
    <w:rsid w:val="00F6132F"/>
    <w:rsid w:val="00F64759"/>
    <w:rsid w:val="00F6539D"/>
    <w:rsid w:val="00F654B6"/>
    <w:rsid w:val="00F65BA1"/>
    <w:rsid w:val="00F665AB"/>
    <w:rsid w:val="00F66F84"/>
    <w:rsid w:val="00F67539"/>
    <w:rsid w:val="00F7031E"/>
    <w:rsid w:val="00F70E3E"/>
    <w:rsid w:val="00F717F7"/>
    <w:rsid w:val="00F73147"/>
    <w:rsid w:val="00F7341D"/>
    <w:rsid w:val="00F762B8"/>
    <w:rsid w:val="00F8073D"/>
    <w:rsid w:val="00F81419"/>
    <w:rsid w:val="00F85B65"/>
    <w:rsid w:val="00F86334"/>
    <w:rsid w:val="00F902A0"/>
    <w:rsid w:val="00F915F0"/>
    <w:rsid w:val="00F922ED"/>
    <w:rsid w:val="00F924E6"/>
    <w:rsid w:val="00F9253C"/>
    <w:rsid w:val="00F937CD"/>
    <w:rsid w:val="00F94A7B"/>
    <w:rsid w:val="00F95B1A"/>
    <w:rsid w:val="00F96272"/>
    <w:rsid w:val="00F96E7C"/>
    <w:rsid w:val="00FA439A"/>
    <w:rsid w:val="00FA6415"/>
    <w:rsid w:val="00FA6D1E"/>
    <w:rsid w:val="00FA72D3"/>
    <w:rsid w:val="00FB0667"/>
    <w:rsid w:val="00FB07A8"/>
    <w:rsid w:val="00FB12ED"/>
    <w:rsid w:val="00FB1B2E"/>
    <w:rsid w:val="00FB2107"/>
    <w:rsid w:val="00FB2201"/>
    <w:rsid w:val="00FB3218"/>
    <w:rsid w:val="00FB3DDA"/>
    <w:rsid w:val="00FB4A60"/>
    <w:rsid w:val="00FB671D"/>
    <w:rsid w:val="00FC2C06"/>
    <w:rsid w:val="00FC323C"/>
    <w:rsid w:val="00FC4593"/>
    <w:rsid w:val="00FC5F8E"/>
    <w:rsid w:val="00FC6ABA"/>
    <w:rsid w:val="00FD0453"/>
    <w:rsid w:val="00FD04B5"/>
    <w:rsid w:val="00FD0968"/>
    <w:rsid w:val="00FD12BB"/>
    <w:rsid w:val="00FD1485"/>
    <w:rsid w:val="00FD1B07"/>
    <w:rsid w:val="00FD1F74"/>
    <w:rsid w:val="00FD3D66"/>
    <w:rsid w:val="00FD538C"/>
    <w:rsid w:val="00FD6897"/>
    <w:rsid w:val="00FD7B51"/>
    <w:rsid w:val="00FD7B83"/>
    <w:rsid w:val="00FD7CB6"/>
    <w:rsid w:val="00FE4051"/>
    <w:rsid w:val="00FE50F2"/>
    <w:rsid w:val="00FE554B"/>
    <w:rsid w:val="00FE657E"/>
    <w:rsid w:val="00FF0BA1"/>
    <w:rsid w:val="00FF0CEA"/>
    <w:rsid w:val="00FF10D0"/>
    <w:rsid w:val="00FF1A9F"/>
    <w:rsid w:val="00FF21EB"/>
    <w:rsid w:val="00FF3D10"/>
    <w:rsid w:val="00FF5806"/>
    <w:rsid w:val="00FF6B1D"/>
    <w:rsid w:val="00FF7173"/>
    <w:rsid w:val="00FF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martTagType w:namespaceuri="schemas-houaiss/mini" w:name="verbetes"/>
  <w:shapeDefaults>
    <o:shapedefaults v:ext="edit" spidmax="2050"/>
    <o:shapelayout v:ext="edit">
      <o:idmap v:ext="edit" data="2"/>
    </o:shapelayout>
  </w:shapeDefaults>
  <w:decimalSymbol w:val=","/>
  <w:listSeparator w:val=";"/>
  <w14:docId w14:val="5A08C13D"/>
  <w15:docId w15:val="{9AE3E6AB-7EE6-4D24-8D71-85EE0C677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1BA1"/>
    <w:rPr>
      <w:rFonts w:ascii="Folio Bk BT" w:hAnsi="Folio Bk BT"/>
      <w:sz w:val="24"/>
    </w:rPr>
  </w:style>
  <w:style w:type="paragraph" w:styleId="Ttulo1">
    <w:name w:val="heading 1"/>
    <w:basedOn w:val="Normal"/>
    <w:next w:val="Normal"/>
    <w:qFormat/>
    <w:rsid w:val="008A4D84"/>
    <w:pPr>
      <w:keepNext/>
      <w:jc w:val="center"/>
      <w:outlineLvl w:val="0"/>
    </w:pPr>
    <w:rPr>
      <w:rFonts w:ascii="Arial" w:hAnsi="Arial"/>
      <w:b/>
      <w:sz w:val="32"/>
    </w:rPr>
  </w:style>
  <w:style w:type="paragraph" w:styleId="Ttulo2">
    <w:name w:val="heading 2"/>
    <w:basedOn w:val="Normal"/>
    <w:next w:val="Normal"/>
    <w:qFormat/>
    <w:rsid w:val="008A4D84"/>
    <w:pPr>
      <w:keepNext/>
      <w:outlineLvl w:val="1"/>
    </w:pPr>
    <w:rPr>
      <w:rFonts w:ascii="Arial" w:hAnsi="Arial"/>
      <w:sz w:val="32"/>
    </w:rPr>
  </w:style>
  <w:style w:type="paragraph" w:styleId="Ttulo3">
    <w:name w:val="heading 3"/>
    <w:basedOn w:val="Normal"/>
    <w:next w:val="Normal"/>
    <w:qFormat/>
    <w:rsid w:val="008A4D84"/>
    <w:pPr>
      <w:keepNext/>
      <w:outlineLvl w:val="2"/>
    </w:pPr>
    <w:rPr>
      <w:rFonts w:ascii="Arial" w:hAnsi="Arial"/>
      <w:sz w:val="28"/>
    </w:rPr>
  </w:style>
  <w:style w:type="paragraph" w:styleId="Ttulo4">
    <w:name w:val="heading 4"/>
    <w:basedOn w:val="Normal"/>
    <w:next w:val="Normal"/>
    <w:qFormat/>
    <w:rsid w:val="008A4D84"/>
    <w:pPr>
      <w:keepNext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8A4D84"/>
    <w:pPr>
      <w:keepNext/>
      <w:jc w:val="right"/>
      <w:outlineLvl w:val="4"/>
    </w:pPr>
    <w:rPr>
      <w:rFonts w:ascii="Arial" w:hAnsi="Arial"/>
      <w:b/>
      <w:sz w:val="28"/>
    </w:rPr>
  </w:style>
  <w:style w:type="paragraph" w:styleId="Ttulo6">
    <w:name w:val="heading 6"/>
    <w:basedOn w:val="Normal"/>
    <w:next w:val="Normal"/>
    <w:qFormat/>
    <w:rsid w:val="008A4D84"/>
    <w:pPr>
      <w:keepNext/>
      <w:jc w:val="both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8A4D84"/>
    <w:pPr>
      <w:keepNext/>
      <w:jc w:val="both"/>
      <w:outlineLvl w:val="6"/>
    </w:pPr>
    <w:rPr>
      <w:rFonts w:ascii="Arial" w:hAnsi="Arial"/>
      <w:b/>
      <w:sz w:val="28"/>
    </w:rPr>
  </w:style>
  <w:style w:type="paragraph" w:styleId="Ttulo8">
    <w:name w:val="heading 8"/>
    <w:basedOn w:val="Normal"/>
    <w:next w:val="Normal"/>
    <w:qFormat/>
    <w:rsid w:val="008A4D84"/>
    <w:pPr>
      <w:keepNext/>
      <w:jc w:val="center"/>
      <w:outlineLvl w:val="7"/>
    </w:pPr>
    <w:rPr>
      <w:b/>
    </w:rPr>
  </w:style>
  <w:style w:type="paragraph" w:styleId="Ttulo9">
    <w:name w:val="heading 9"/>
    <w:basedOn w:val="Normal"/>
    <w:next w:val="Normal"/>
    <w:qFormat/>
    <w:rsid w:val="008A4D84"/>
    <w:pPr>
      <w:keepNext/>
      <w:jc w:val="right"/>
      <w:outlineLvl w:val="8"/>
    </w:pPr>
    <w:rPr>
      <w:rFonts w:ascii="Arial" w:hAnsi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A4D8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4D84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8A4D84"/>
    <w:pPr>
      <w:jc w:val="both"/>
    </w:pPr>
  </w:style>
  <w:style w:type="character" w:styleId="Nmerodepgina">
    <w:name w:val="page number"/>
    <w:basedOn w:val="Fontepargpadro"/>
    <w:rsid w:val="008A4D84"/>
  </w:style>
  <w:style w:type="paragraph" w:styleId="Corpodetexto2">
    <w:name w:val="Body Text 2"/>
    <w:basedOn w:val="Normal"/>
    <w:rsid w:val="008A4D84"/>
    <w:pPr>
      <w:jc w:val="both"/>
    </w:pPr>
    <w:rPr>
      <w:rFonts w:ascii="Arial" w:hAnsi="Arial"/>
      <w:sz w:val="28"/>
    </w:rPr>
  </w:style>
  <w:style w:type="paragraph" w:styleId="Corpodetexto3">
    <w:name w:val="Body Text 3"/>
    <w:basedOn w:val="Normal"/>
    <w:rsid w:val="008A4D84"/>
    <w:pPr>
      <w:jc w:val="both"/>
    </w:pPr>
    <w:rPr>
      <w:sz w:val="32"/>
    </w:rPr>
  </w:style>
  <w:style w:type="character" w:styleId="Hyperlink">
    <w:name w:val="Hyperlink"/>
    <w:basedOn w:val="Fontepargpadro"/>
    <w:rsid w:val="008A4D84"/>
    <w:rPr>
      <w:color w:val="0000FF"/>
      <w:u w:val="single"/>
    </w:rPr>
  </w:style>
  <w:style w:type="character" w:styleId="HiperlinkVisitado">
    <w:name w:val="FollowedHyperlink"/>
    <w:basedOn w:val="Fontepargpadro"/>
    <w:rsid w:val="008A4D84"/>
    <w:rPr>
      <w:color w:val="800080"/>
      <w:u w:val="single"/>
    </w:rPr>
  </w:style>
  <w:style w:type="paragraph" w:styleId="Textodebalo">
    <w:name w:val="Balloon Text"/>
    <w:basedOn w:val="Normal"/>
    <w:semiHidden/>
    <w:rsid w:val="00CF355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2E3D40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Forte">
    <w:name w:val="Strong"/>
    <w:basedOn w:val="Fontepargpadro"/>
    <w:qFormat/>
    <w:rsid w:val="002E3D40"/>
    <w:rPr>
      <w:b/>
      <w:bCs/>
    </w:rPr>
  </w:style>
  <w:style w:type="character" w:customStyle="1" w:styleId="EstiloDeEmail26">
    <w:name w:val="EstiloDeEmail26"/>
    <w:basedOn w:val="Fontepargpadro"/>
    <w:semiHidden/>
    <w:rsid w:val="001E2F5F"/>
    <w:rPr>
      <w:rFonts w:ascii="Arial" w:hAnsi="Arial" w:cs="Arial"/>
      <w:color w:val="auto"/>
      <w:sz w:val="20"/>
      <w:szCs w:val="20"/>
    </w:rPr>
  </w:style>
  <w:style w:type="paragraph" w:customStyle="1" w:styleId="Default">
    <w:name w:val="Default"/>
    <w:rsid w:val="000F0E3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2"/>
    <w:basedOn w:val="Normal"/>
    <w:rsid w:val="00FA72D3"/>
    <w:pPr>
      <w:suppressAutoHyphens/>
    </w:pPr>
    <w:rPr>
      <w:rFonts w:ascii="Times New Roman" w:eastAsia="Lucida Sans Unicode" w:hAnsi="Times New Roman"/>
      <w:color w:val="000000"/>
      <w:sz w:val="20"/>
      <w:szCs w:val="24"/>
      <w:lang w:eastAsia="ar-SA"/>
    </w:rPr>
  </w:style>
  <w:style w:type="table" w:styleId="Tabelacomgrade">
    <w:name w:val="Table Grid"/>
    <w:basedOn w:val="Tabelanormal"/>
    <w:uiPriority w:val="59"/>
    <w:rsid w:val="00A62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qFormat/>
    <w:rsid w:val="009F7751"/>
    <w:pPr>
      <w:spacing w:after="60"/>
      <w:jc w:val="center"/>
      <w:outlineLvl w:val="1"/>
    </w:pPr>
    <w:rPr>
      <w:rFonts w:ascii="Cambria" w:hAnsi="Cambria"/>
      <w:color w:val="000000"/>
      <w:szCs w:val="24"/>
    </w:rPr>
  </w:style>
  <w:style w:type="character" w:customStyle="1" w:styleId="SubttuloChar">
    <w:name w:val="Subtítulo Char"/>
    <w:basedOn w:val="Fontepargpadro"/>
    <w:link w:val="Subttulo"/>
    <w:rsid w:val="009F7751"/>
    <w:rPr>
      <w:rFonts w:ascii="Cambria" w:hAnsi="Cambria"/>
      <w:color w:val="000000"/>
      <w:sz w:val="24"/>
      <w:szCs w:val="24"/>
    </w:rPr>
  </w:style>
  <w:style w:type="paragraph" w:customStyle="1" w:styleId="Textopr-formatado">
    <w:name w:val="Texto pré-formatado"/>
    <w:basedOn w:val="Normal"/>
    <w:rsid w:val="00794E45"/>
    <w:pPr>
      <w:widowControl w:val="0"/>
      <w:suppressAutoHyphens/>
    </w:pPr>
    <w:rPr>
      <w:rFonts w:ascii="Courier New" w:eastAsia="Courier New" w:hAnsi="Courier New" w:cs="Courier New"/>
      <w:sz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9E334E"/>
    <w:rPr>
      <w:rFonts w:ascii="Folio Bk BT" w:hAnsi="Folio Bk BT"/>
      <w:sz w:val="24"/>
    </w:rPr>
  </w:style>
  <w:style w:type="paragraph" w:styleId="PargrafodaLista">
    <w:name w:val="List Paragraph"/>
    <w:basedOn w:val="Normal"/>
    <w:uiPriority w:val="34"/>
    <w:qFormat/>
    <w:rsid w:val="009847F1"/>
    <w:pPr>
      <w:ind w:left="720"/>
      <w:contextualSpacing/>
    </w:pPr>
    <w:rPr>
      <w:rFonts w:ascii="Times New Roman" w:hAnsi="Times New Roman"/>
      <w:sz w:val="20"/>
    </w:rPr>
  </w:style>
  <w:style w:type="paragraph" w:styleId="SemEspaamento">
    <w:name w:val="No Spacing"/>
    <w:uiPriority w:val="1"/>
    <w:qFormat/>
    <w:rsid w:val="0070182C"/>
    <w:rPr>
      <w:rFonts w:ascii="Folio Bk BT" w:hAnsi="Folio Bk BT"/>
      <w:sz w:val="24"/>
    </w:rPr>
  </w:style>
  <w:style w:type="paragraph" w:styleId="Recuodecorpodetexto">
    <w:name w:val="Body Text Indent"/>
    <w:basedOn w:val="Normal"/>
    <w:link w:val="RecuodecorpodetextoChar"/>
    <w:rsid w:val="00D54D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54D87"/>
    <w:rPr>
      <w:rFonts w:ascii="Folio Bk BT" w:hAnsi="Folio Bk BT"/>
      <w:sz w:val="24"/>
    </w:rPr>
  </w:style>
  <w:style w:type="paragraph" w:styleId="TextosemFormatao">
    <w:name w:val="Plain Text"/>
    <w:basedOn w:val="Normal"/>
    <w:link w:val="TextosemFormataoChar"/>
    <w:uiPriority w:val="99"/>
    <w:unhideWhenUsed/>
    <w:rsid w:val="00620D8E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20D8E"/>
    <w:rPr>
      <w:rFonts w:ascii="Consolas" w:eastAsiaTheme="minorHAnsi" w:hAnsi="Consolas" w:cstheme="minorBidi"/>
      <w:sz w:val="21"/>
      <w:szCs w:val="21"/>
      <w:lang w:eastAsia="en-US"/>
    </w:rPr>
  </w:style>
  <w:style w:type="paragraph" w:styleId="Ttulo">
    <w:name w:val="Title"/>
    <w:basedOn w:val="Normal"/>
    <w:link w:val="TtuloChar"/>
    <w:qFormat/>
    <w:rsid w:val="003452EA"/>
    <w:pPr>
      <w:jc w:val="center"/>
    </w:pPr>
    <w:rPr>
      <w:u w:val="single"/>
    </w:rPr>
  </w:style>
  <w:style w:type="character" w:customStyle="1" w:styleId="TtuloChar">
    <w:name w:val="Título Char"/>
    <w:basedOn w:val="Fontepargpadro"/>
    <w:link w:val="Ttulo"/>
    <w:rsid w:val="003452EA"/>
    <w:rPr>
      <w:rFonts w:ascii="Folio Bk BT" w:hAnsi="Folio Bk BT"/>
      <w:sz w:val="24"/>
      <w:u w:val="single"/>
    </w:rPr>
  </w:style>
  <w:style w:type="character" w:customStyle="1" w:styleId="CorpodetextoChar">
    <w:name w:val="Corpo de texto Char"/>
    <w:basedOn w:val="Fontepargpadro"/>
    <w:link w:val="Corpodetexto"/>
    <w:rsid w:val="007E3742"/>
    <w:rPr>
      <w:rFonts w:ascii="Folio Bk BT" w:hAnsi="Folio Bk BT"/>
      <w:sz w:val="24"/>
    </w:rPr>
  </w:style>
  <w:style w:type="paragraph" w:styleId="Assinatura">
    <w:name w:val="Signature"/>
    <w:basedOn w:val="Normal"/>
    <w:link w:val="AssinaturaChar"/>
    <w:rsid w:val="00FF0BA1"/>
    <w:pPr>
      <w:ind w:left="4252"/>
    </w:pPr>
    <w:rPr>
      <w:rFonts w:ascii="Times New Roman" w:hAnsi="Times New Roman"/>
    </w:rPr>
  </w:style>
  <w:style w:type="character" w:customStyle="1" w:styleId="AssinaturaChar">
    <w:name w:val="Assinatura Char"/>
    <w:basedOn w:val="Fontepargpadro"/>
    <w:link w:val="Assinatura"/>
    <w:rsid w:val="00FF0BA1"/>
    <w:rPr>
      <w:sz w:val="24"/>
    </w:rPr>
  </w:style>
  <w:style w:type="paragraph" w:customStyle="1" w:styleId="Empresadaassinatura">
    <w:name w:val="Empresa da assinatura"/>
    <w:basedOn w:val="Assinatura"/>
    <w:rsid w:val="00FF0BA1"/>
  </w:style>
  <w:style w:type="character" w:customStyle="1" w:styleId="tex3b">
    <w:name w:val="tex3b"/>
    <w:basedOn w:val="Fontepargpadro"/>
    <w:rsid w:val="006C381A"/>
  </w:style>
  <w:style w:type="character" w:customStyle="1" w:styleId="tex3">
    <w:name w:val="tex3"/>
    <w:basedOn w:val="Fontepargpadro"/>
    <w:rsid w:val="006C3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Papel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A6918-E914-4F06-A369-DCB214E89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Papel.dot</Template>
  <TotalTime>12</TotalTime>
  <Pages>1</Pages>
  <Words>375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Ethan Frome</vt:lpstr>
    </vt:vector>
  </TitlesOfParts>
  <Company>Pref. Municipal de Americana</Company>
  <LinksUpToDate>false</LinksUpToDate>
  <CharactersWithSpaces>2396</CharactersWithSpaces>
  <SharedDoc>false</SharedDoc>
  <HLinks>
    <vt:vector size="768" baseType="variant">
      <vt:variant>
        <vt:i4>2293822</vt:i4>
      </vt:variant>
      <vt:variant>
        <vt:i4>381</vt:i4>
      </vt:variant>
      <vt:variant>
        <vt:i4>0</vt:i4>
      </vt:variant>
      <vt:variant>
        <vt:i4>5</vt:i4>
      </vt:variant>
      <vt:variant>
        <vt:lpwstr>http://www.gama.sp.gov.br/</vt:lpwstr>
      </vt:variant>
      <vt:variant>
        <vt:lpwstr/>
      </vt:variant>
      <vt:variant>
        <vt:i4>2293822</vt:i4>
      </vt:variant>
      <vt:variant>
        <vt:i4>378</vt:i4>
      </vt:variant>
      <vt:variant>
        <vt:i4>0</vt:i4>
      </vt:variant>
      <vt:variant>
        <vt:i4>5</vt:i4>
      </vt:variant>
      <vt:variant>
        <vt:lpwstr>http://www.gama.sp.gov.br/</vt:lpwstr>
      </vt:variant>
      <vt:variant>
        <vt:lpwstr/>
      </vt:variant>
      <vt:variant>
        <vt:i4>2293822</vt:i4>
      </vt:variant>
      <vt:variant>
        <vt:i4>375</vt:i4>
      </vt:variant>
      <vt:variant>
        <vt:i4>0</vt:i4>
      </vt:variant>
      <vt:variant>
        <vt:i4>5</vt:i4>
      </vt:variant>
      <vt:variant>
        <vt:lpwstr>http://www.gama.sp.gov.br/</vt:lpwstr>
      </vt:variant>
      <vt:variant>
        <vt:lpwstr/>
      </vt:variant>
      <vt:variant>
        <vt:i4>2293822</vt:i4>
      </vt:variant>
      <vt:variant>
        <vt:i4>372</vt:i4>
      </vt:variant>
      <vt:variant>
        <vt:i4>0</vt:i4>
      </vt:variant>
      <vt:variant>
        <vt:i4>5</vt:i4>
      </vt:variant>
      <vt:variant>
        <vt:lpwstr>http://www.gama.sp.gov.br/</vt:lpwstr>
      </vt:variant>
      <vt:variant>
        <vt:lpwstr/>
      </vt:variant>
      <vt:variant>
        <vt:i4>2293822</vt:i4>
      </vt:variant>
      <vt:variant>
        <vt:i4>369</vt:i4>
      </vt:variant>
      <vt:variant>
        <vt:i4>0</vt:i4>
      </vt:variant>
      <vt:variant>
        <vt:i4>5</vt:i4>
      </vt:variant>
      <vt:variant>
        <vt:lpwstr>http://www.gama.sp.gov.br/</vt:lpwstr>
      </vt:variant>
      <vt:variant>
        <vt:lpwstr/>
      </vt:variant>
      <vt:variant>
        <vt:i4>2293822</vt:i4>
      </vt:variant>
      <vt:variant>
        <vt:i4>366</vt:i4>
      </vt:variant>
      <vt:variant>
        <vt:i4>0</vt:i4>
      </vt:variant>
      <vt:variant>
        <vt:i4>5</vt:i4>
      </vt:variant>
      <vt:variant>
        <vt:lpwstr>http://www.gama.sp.gov.br/</vt:lpwstr>
      </vt:variant>
      <vt:variant>
        <vt:lpwstr/>
      </vt:variant>
      <vt:variant>
        <vt:i4>1179756</vt:i4>
      </vt:variant>
      <vt:variant>
        <vt:i4>363</vt:i4>
      </vt:variant>
      <vt:variant>
        <vt:i4>0</vt:i4>
      </vt:variant>
      <vt:variant>
        <vt:i4>5</vt:i4>
      </vt:variant>
      <vt:variant>
        <vt:lpwstr>mailto:faturamento@liberal.com.br</vt:lpwstr>
      </vt:variant>
      <vt:variant>
        <vt:lpwstr/>
      </vt:variant>
      <vt:variant>
        <vt:i4>113</vt:i4>
      </vt:variant>
      <vt:variant>
        <vt:i4>360</vt:i4>
      </vt:variant>
      <vt:variant>
        <vt:i4>0</vt:i4>
      </vt:variant>
      <vt:variant>
        <vt:i4>5</vt:i4>
      </vt:variant>
      <vt:variant>
        <vt:lpwstr>mailto:editais@liberal.com.br</vt:lpwstr>
      </vt:variant>
      <vt:variant>
        <vt:lpwstr/>
      </vt:variant>
      <vt:variant>
        <vt:i4>2293822</vt:i4>
      </vt:variant>
      <vt:variant>
        <vt:i4>357</vt:i4>
      </vt:variant>
      <vt:variant>
        <vt:i4>0</vt:i4>
      </vt:variant>
      <vt:variant>
        <vt:i4>5</vt:i4>
      </vt:variant>
      <vt:variant>
        <vt:lpwstr>http://www.gama.sp.gov.br/</vt:lpwstr>
      </vt:variant>
      <vt:variant>
        <vt:lpwstr/>
      </vt:variant>
      <vt:variant>
        <vt:i4>4849768</vt:i4>
      </vt:variant>
      <vt:variant>
        <vt:i4>354</vt:i4>
      </vt:variant>
      <vt:variant>
        <vt:i4>0</vt:i4>
      </vt:variant>
      <vt:variant>
        <vt:i4>5</vt:i4>
      </vt:variant>
      <vt:variant>
        <vt:lpwstr>mailto:compras@gama.sp.gov.br</vt:lpwstr>
      </vt:variant>
      <vt:variant>
        <vt:lpwstr/>
      </vt:variant>
      <vt:variant>
        <vt:i4>4849768</vt:i4>
      </vt:variant>
      <vt:variant>
        <vt:i4>351</vt:i4>
      </vt:variant>
      <vt:variant>
        <vt:i4>0</vt:i4>
      </vt:variant>
      <vt:variant>
        <vt:i4>5</vt:i4>
      </vt:variant>
      <vt:variant>
        <vt:lpwstr>mailto:compras@gama.sp.gov.br</vt:lpwstr>
      </vt:variant>
      <vt:variant>
        <vt:lpwstr/>
      </vt:variant>
      <vt:variant>
        <vt:i4>4849768</vt:i4>
      </vt:variant>
      <vt:variant>
        <vt:i4>348</vt:i4>
      </vt:variant>
      <vt:variant>
        <vt:i4>0</vt:i4>
      </vt:variant>
      <vt:variant>
        <vt:i4>5</vt:i4>
      </vt:variant>
      <vt:variant>
        <vt:lpwstr>mailto:compras@gama.sp.gov.br</vt:lpwstr>
      </vt:variant>
      <vt:variant>
        <vt:lpwstr/>
      </vt:variant>
      <vt:variant>
        <vt:i4>1507387</vt:i4>
      </vt:variant>
      <vt:variant>
        <vt:i4>345</vt:i4>
      </vt:variant>
      <vt:variant>
        <vt:i4>0</vt:i4>
      </vt:variant>
      <vt:variant>
        <vt:i4>5</vt:i4>
      </vt:variant>
      <vt:variant>
        <vt:lpwstr>mailto:gama@americana.sp.gov.br</vt:lpwstr>
      </vt:variant>
      <vt:variant>
        <vt:lpwstr/>
      </vt:variant>
      <vt:variant>
        <vt:i4>2293822</vt:i4>
      </vt:variant>
      <vt:variant>
        <vt:i4>342</vt:i4>
      </vt:variant>
      <vt:variant>
        <vt:i4>0</vt:i4>
      </vt:variant>
      <vt:variant>
        <vt:i4>5</vt:i4>
      </vt:variant>
      <vt:variant>
        <vt:lpwstr>http://www.gama.sp.gov.br/</vt:lpwstr>
      </vt:variant>
      <vt:variant>
        <vt:lpwstr/>
      </vt:variant>
      <vt:variant>
        <vt:i4>4849768</vt:i4>
      </vt:variant>
      <vt:variant>
        <vt:i4>339</vt:i4>
      </vt:variant>
      <vt:variant>
        <vt:i4>0</vt:i4>
      </vt:variant>
      <vt:variant>
        <vt:i4>5</vt:i4>
      </vt:variant>
      <vt:variant>
        <vt:lpwstr>mailto:compras@gama.sp.gov.br</vt:lpwstr>
      </vt:variant>
      <vt:variant>
        <vt:lpwstr/>
      </vt:variant>
      <vt:variant>
        <vt:i4>4849768</vt:i4>
      </vt:variant>
      <vt:variant>
        <vt:i4>336</vt:i4>
      </vt:variant>
      <vt:variant>
        <vt:i4>0</vt:i4>
      </vt:variant>
      <vt:variant>
        <vt:i4>5</vt:i4>
      </vt:variant>
      <vt:variant>
        <vt:lpwstr>mailto:compras@gama.sp.gov.br</vt:lpwstr>
      </vt:variant>
      <vt:variant>
        <vt:lpwstr/>
      </vt:variant>
      <vt:variant>
        <vt:i4>4849768</vt:i4>
      </vt:variant>
      <vt:variant>
        <vt:i4>333</vt:i4>
      </vt:variant>
      <vt:variant>
        <vt:i4>0</vt:i4>
      </vt:variant>
      <vt:variant>
        <vt:i4>5</vt:i4>
      </vt:variant>
      <vt:variant>
        <vt:lpwstr>mailto:compras@gama.sp.gov.br</vt:lpwstr>
      </vt:variant>
      <vt:variant>
        <vt:lpwstr/>
      </vt:variant>
      <vt:variant>
        <vt:i4>4849768</vt:i4>
      </vt:variant>
      <vt:variant>
        <vt:i4>330</vt:i4>
      </vt:variant>
      <vt:variant>
        <vt:i4>0</vt:i4>
      </vt:variant>
      <vt:variant>
        <vt:i4>5</vt:i4>
      </vt:variant>
      <vt:variant>
        <vt:lpwstr>mailto:compras@gama.sp.gov.br</vt:lpwstr>
      </vt:variant>
      <vt:variant>
        <vt:lpwstr/>
      </vt:variant>
      <vt:variant>
        <vt:i4>4849768</vt:i4>
      </vt:variant>
      <vt:variant>
        <vt:i4>327</vt:i4>
      </vt:variant>
      <vt:variant>
        <vt:i4>0</vt:i4>
      </vt:variant>
      <vt:variant>
        <vt:i4>5</vt:i4>
      </vt:variant>
      <vt:variant>
        <vt:lpwstr>mailto:compras@gama.sp.gov.br</vt:lpwstr>
      </vt:variant>
      <vt:variant>
        <vt:lpwstr/>
      </vt:variant>
      <vt:variant>
        <vt:i4>4849768</vt:i4>
      </vt:variant>
      <vt:variant>
        <vt:i4>324</vt:i4>
      </vt:variant>
      <vt:variant>
        <vt:i4>0</vt:i4>
      </vt:variant>
      <vt:variant>
        <vt:i4>5</vt:i4>
      </vt:variant>
      <vt:variant>
        <vt:lpwstr>mailto:compras@gama.sp.gov.br</vt:lpwstr>
      </vt:variant>
      <vt:variant>
        <vt:lpwstr/>
      </vt:variant>
      <vt:variant>
        <vt:i4>8126471</vt:i4>
      </vt:variant>
      <vt:variant>
        <vt:i4>321</vt:i4>
      </vt:variant>
      <vt:variant>
        <vt:i4>0</vt:i4>
      </vt:variant>
      <vt:variant>
        <vt:i4>5</vt:i4>
      </vt:variant>
      <vt:variant>
        <vt:lpwstr>mailto:compras@guardamunicipalamericana.com.br</vt:lpwstr>
      </vt:variant>
      <vt:variant>
        <vt:lpwstr/>
      </vt:variant>
      <vt:variant>
        <vt:i4>8126471</vt:i4>
      </vt:variant>
      <vt:variant>
        <vt:i4>318</vt:i4>
      </vt:variant>
      <vt:variant>
        <vt:i4>0</vt:i4>
      </vt:variant>
      <vt:variant>
        <vt:i4>5</vt:i4>
      </vt:variant>
      <vt:variant>
        <vt:lpwstr>mailto:compras@guardamunicipalamericana.com.br</vt:lpwstr>
      </vt:variant>
      <vt:variant>
        <vt:lpwstr/>
      </vt:variant>
      <vt:variant>
        <vt:i4>3801123</vt:i4>
      </vt:variant>
      <vt:variant>
        <vt:i4>315</vt:i4>
      </vt:variant>
      <vt:variant>
        <vt:i4>0</vt:i4>
      </vt:variant>
      <vt:variant>
        <vt:i4>5</vt:i4>
      </vt:variant>
      <vt:variant>
        <vt:lpwstr>http://www.guardamunicipalamericana.com.br/</vt:lpwstr>
      </vt:variant>
      <vt:variant>
        <vt:lpwstr/>
      </vt:variant>
      <vt:variant>
        <vt:i4>8126471</vt:i4>
      </vt:variant>
      <vt:variant>
        <vt:i4>312</vt:i4>
      </vt:variant>
      <vt:variant>
        <vt:i4>0</vt:i4>
      </vt:variant>
      <vt:variant>
        <vt:i4>5</vt:i4>
      </vt:variant>
      <vt:variant>
        <vt:lpwstr>mailto:compras@guardamunicipalamericana.com.br</vt:lpwstr>
      </vt:variant>
      <vt:variant>
        <vt:lpwstr/>
      </vt:variant>
      <vt:variant>
        <vt:i4>3801123</vt:i4>
      </vt:variant>
      <vt:variant>
        <vt:i4>309</vt:i4>
      </vt:variant>
      <vt:variant>
        <vt:i4>0</vt:i4>
      </vt:variant>
      <vt:variant>
        <vt:i4>5</vt:i4>
      </vt:variant>
      <vt:variant>
        <vt:lpwstr>http://www.guardamunicipalamericana.com.br/</vt:lpwstr>
      </vt:variant>
      <vt:variant>
        <vt:lpwstr/>
      </vt:variant>
      <vt:variant>
        <vt:i4>8126471</vt:i4>
      </vt:variant>
      <vt:variant>
        <vt:i4>306</vt:i4>
      </vt:variant>
      <vt:variant>
        <vt:i4>0</vt:i4>
      </vt:variant>
      <vt:variant>
        <vt:i4>5</vt:i4>
      </vt:variant>
      <vt:variant>
        <vt:lpwstr>mailto:compras@guardamunicipalamericana.com.br</vt:lpwstr>
      </vt:variant>
      <vt:variant>
        <vt:lpwstr/>
      </vt:variant>
      <vt:variant>
        <vt:i4>3801123</vt:i4>
      </vt:variant>
      <vt:variant>
        <vt:i4>303</vt:i4>
      </vt:variant>
      <vt:variant>
        <vt:i4>0</vt:i4>
      </vt:variant>
      <vt:variant>
        <vt:i4>5</vt:i4>
      </vt:variant>
      <vt:variant>
        <vt:lpwstr>http://www.guardamunicipalamericana.com.br/</vt:lpwstr>
      </vt:variant>
      <vt:variant>
        <vt:lpwstr/>
      </vt:variant>
      <vt:variant>
        <vt:i4>8126471</vt:i4>
      </vt:variant>
      <vt:variant>
        <vt:i4>300</vt:i4>
      </vt:variant>
      <vt:variant>
        <vt:i4>0</vt:i4>
      </vt:variant>
      <vt:variant>
        <vt:i4>5</vt:i4>
      </vt:variant>
      <vt:variant>
        <vt:lpwstr>mailto:compras@guardamunicipalamericana.com.br</vt:lpwstr>
      </vt:variant>
      <vt:variant>
        <vt:lpwstr/>
      </vt:variant>
      <vt:variant>
        <vt:i4>3801123</vt:i4>
      </vt:variant>
      <vt:variant>
        <vt:i4>297</vt:i4>
      </vt:variant>
      <vt:variant>
        <vt:i4>0</vt:i4>
      </vt:variant>
      <vt:variant>
        <vt:i4>5</vt:i4>
      </vt:variant>
      <vt:variant>
        <vt:lpwstr>http://www.guardamunicipalamericana.com.br/</vt:lpwstr>
      </vt:variant>
      <vt:variant>
        <vt:lpwstr/>
      </vt:variant>
      <vt:variant>
        <vt:i4>8126471</vt:i4>
      </vt:variant>
      <vt:variant>
        <vt:i4>294</vt:i4>
      </vt:variant>
      <vt:variant>
        <vt:i4>0</vt:i4>
      </vt:variant>
      <vt:variant>
        <vt:i4>5</vt:i4>
      </vt:variant>
      <vt:variant>
        <vt:lpwstr>mailto:compras@guardamunicipalamericana.com.br</vt:lpwstr>
      </vt:variant>
      <vt:variant>
        <vt:lpwstr/>
      </vt:variant>
      <vt:variant>
        <vt:i4>3801123</vt:i4>
      </vt:variant>
      <vt:variant>
        <vt:i4>291</vt:i4>
      </vt:variant>
      <vt:variant>
        <vt:i4>0</vt:i4>
      </vt:variant>
      <vt:variant>
        <vt:i4>5</vt:i4>
      </vt:variant>
      <vt:variant>
        <vt:lpwstr>http://www.guardamunicipalamericana.com.br/</vt:lpwstr>
      </vt:variant>
      <vt:variant>
        <vt:lpwstr/>
      </vt:variant>
      <vt:variant>
        <vt:i4>8126471</vt:i4>
      </vt:variant>
      <vt:variant>
        <vt:i4>288</vt:i4>
      </vt:variant>
      <vt:variant>
        <vt:i4>0</vt:i4>
      </vt:variant>
      <vt:variant>
        <vt:i4>5</vt:i4>
      </vt:variant>
      <vt:variant>
        <vt:lpwstr>mailto:compras@guardamunicipalamericana.com.br</vt:lpwstr>
      </vt:variant>
      <vt:variant>
        <vt:lpwstr/>
      </vt:variant>
      <vt:variant>
        <vt:i4>3801123</vt:i4>
      </vt:variant>
      <vt:variant>
        <vt:i4>285</vt:i4>
      </vt:variant>
      <vt:variant>
        <vt:i4>0</vt:i4>
      </vt:variant>
      <vt:variant>
        <vt:i4>5</vt:i4>
      </vt:variant>
      <vt:variant>
        <vt:lpwstr>http://www.guardamunicipalamericana.com.br/</vt:lpwstr>
      </vt:variant>
      <vt:variant>
        <vt:lpwstr/>
      </vt:variant>
      <vt:variant>
        <vt:i4>8126471</vt:i4>
      </vt:variant>
      <vt:variant>
        <vt:i4>282</vt:i4>
      </vt:variant>
      <vt:variant>
        <vt:i4>0</vt:i4>
      </vt:variant>
      <vt:variant>
        <vt:i4>5</vt:i4>
      </vt:variant>
      <vt:variant>
        <vt:lpwstr>mailto:compras@guardamunicipalamericana.com.br</vt:lpwstr>
      </vt:variant>
      <vt:variant>
        <vt:lpwstr/>
      </vt:variant>
      <vt:variant>
        <vt:i4>3801123</vt:i4>
      </vt:variant>
      <vt:variant>
        <vt:i4>279</vt:i4>
      </vt:variant>
      <vt:variant>
        <vt:i4>0</vt:i4>
      </vt:variant>
      <vt:variant>
        <vt:i4>5</vt:i4>
      </vt:variant>
      <vt:variant>
        <vt:lpwstr>http://www.guardamunicipalamericana.com.br/</vt:lpwstr>
      </vt:variant>
      <vt:variant>
        <vt:lpwstr/>
      </vt:variant>
      <vt:variant>
        <vt:i4>4063301</vt:i4>
      </vt:variant>
      <vt:variant>
        <vt:i4>276</vt:i4>
      </vt:variant>
      <vt:variant>
        <vt:i4>0</vt:i4>
      </vt:variant>
      <vt:variant>
        <vt:i4>5</vt:i4>
      </vt:variant>
      <vt:variant>
        <vt:lpwstr>mailto:compas@guardamunicipalamericana.com.br</vt:lpwstr>
      </vt:variant>
      <vt:variant>
        <vt:lpwstr/>
      </vt:variant>
      <vt:variant>
        <vt:i4>4063301</vt:i4>
      </vt:variant>
      <vt:variant>
        <vt:i4>273</vt:i4>
      </vt:variant>
      <vt:variant>
        <vt:i4>0</vt:i4>
      </vt:variant>
      <vt:variant>
        <vt:i4>5</vt:i4>
      </vt:variant>
      <vt:variant>
        <vt:lpwstr>mailto:compas@guardamunicipalamericana.com.br</vt:lpwstr>
      </vt:variant>
      <vt:variant>
        <vt:lpwstr/>
      </vt:variant>
      <vt:variant>
        <vt:i4>3801123</vt:i4>
      </vt:variant>
      <vt:variant>
        <vt:i4>270</vt:i4>
      </vt:variant>
      <vt:variant>
        <vt:i4>0</vt:i4>
      </vt:variant>
      <vt:variant>
        <vt:i4>5</vt:i4>
      </vt:variant>
      <vt:variant>
        <vt:lpwstr>http://www.guardamunicipalamericana.com.br/</vt:lpwstr>
      </vt:variant>
      <vt:variant>
        <vt:lpwstr/>
      </vt:variant>
      <vt:variant>
        <vt:i4>3801123</vt:i4>
      </vt:variant>
      <vt:variant>
        <vt:i4>267</vt:i4>
      </vt:variant>
      <vt:variant>
        <vt:i4>0</vt:i4>
      </vt:variant>
      <vt:variant>
        <vt:i4>5</vt:i4>
      </vt:variant>
      <vt:variant>
        <vt:lpwstr>http://www.guardamunicipalamericana.com.br/</vt:lpwstr>
      </vt:variant>
      <vt:variant>
        <vt:lpwstr/>
      </vt:variant>
      <vt:variant>
        <vt:i4>3801123</vt:i4>
      </vt:variant>
      <vt:variant>
        <vt:i4>264</vt:i4>
      </vt:variant>
      <vt:variant>
        <vt:i4>0</vt:i4>
      </vt:variant>
      <vt:variant>
        <vt:i4>5</vt:i4>
      </vt:variant>
      <vt:variant>
        <vt:lpwstr>http://www.guardamunicipalamericana.com.br/</vt:lpwstr>
      </vt:variant>
      <vt:variant>
        <vt:lpwstr/>
      </vt:variant>
      <vt:variant>
        <vt:i4>3801123</vt:i4>
      </vt:variant>
      <vt:variant>
        <vt:i4>261</vt:i4>
      </vt:variant>
      <vt:variant>
        <vt:i4>0</vt:i4>
      </vt:variant>
      <vt:variant>
        <vt:i4>5</vt:i4>
      </vt:variant>
      <vt:variant>
        <vt:lpwstr>http://www.guardamunicipalamericana.com.br/</vt:lpwstr>
      </vt:variant>
      <vt:variant>
        <vt:lpwstr/>
      </vt:variant>
      <vt:variant>
        <vt:i4>3801123</vt:i4>
      </vt:variant>
      <vt:variant>
        <vt:i4>258</vt:i4>
      </vt:variant>
      <vt:variant>
        <vt:i4>0</vt:i4>
      </vt:variant>
      <vt:variant>
        <vt:i4>5</vt:i4>
      </vt:variant>
      <vt:variant>
        <vt:lpwstr>http://www.guardamunicipalamericana.com.br/</vt:lpwstr>
      </vt:variant>
      <vt:variant>
        <vt:lpwstr/>
      </vt:variant>
      <vt:variant>
        <vt:i4>3801123</vt:i4>
      </vt:variant>
      <vt:variant>
        <vt:i4>255</vt:i4>
      </vt:variant>
      <vt:variant>
        <vt:i4>0</vt:i4>
      </vt:variant>
      <vt:variant>
        <vt:i4>5</vt:i4>
      </vt:variant>
      <vt:variant>
        <vt:lpwstr>http://www.guardamunicipalamericana.com.br/</vt:lpwstr>
      </vt:variant>
      <vt:variant>
        <vt:lpwstr/>
      </vt:variant>
      <vt:variant>
        <vt:i4>3801123</vt:i4>
      </vt:variant>
      <vt:variant>
        <vt:i4>252</vt:i4>
      </vt:variant>
      <vt:variant>
        <vt:i4>0</vt:i4>
      </vt:variant>
      <vt:variant>
        <vt:i4>5</vt:i4>
      </vt:variant>
      <vt:variant>
        <vt:lpwstr>http://www.guardamunicipalamericana.com.br/</vt:lpwstr>
      </vt:variant>
      <vt:variant>
        <vt:lpwstr/>
      </vt:variant>
      <vt:variant>
        <vt:i4>3801123</vt:i4>
      </vt:variant>
      <vt:variant>
        <vt:i4>249</vt:i4>
      </vt:variant>
      <vt:variant>
        <vt:i4>0</vt:i4>
      </vt:variant>
      <vt:variant>
        <vt:i4>5</vt:i4>
      </vt:variant>
      <vt:variant>
        <vt:lpwstr>http://www.guardamunicipalamericana.com.br/</vt:lpwstr>
      </vt:variant>
      <vt:variant>
        <vt:lpwstr/>
      </vt:variant>
      <vt:variant>
        <vt:i4>3801123</vt:i4>
      </vt:variant>
      <vt:variant>
        <vt:i4>246</vt:i4>
      </vt:variant>
      <vt:variant>
        <vt:i4>0</vt:i4>
      </vt:variant>
      <vt:variant>
        <vt:i4>5</vt:i4>
      </vt:variant>
      <vt:variant>
        <vt:lpwstr>http://www.guardamunicipalamericana.com.br/</vt:lpwstr>
      </vt:variant>
      <vt:variant>
        <vt:lpwstr/>
      </vt:variant>
      <vt:variant>
        <vt:i4>3801123</vt:i4>
      </vt:variant>
      <vt:variant>
        <vt:i4>243</vt:i4>
      </vt:variant>
      <vt:variant>
        <vt:i4>0</vt:i4>
      </vt:variant>
      <vt:variant>
        <vt:i4>5</vt:i4>
      </vt:variant>
      <vt:variant>
        <vt:lpwstr>http://www.guardamunicipalamericana.com.br/</vt:lpwstr>
      </vt:variant>
      <vt:variant>
        <vt:lpwstr/>
      </vt:variant>
      <vt:variant>
        <vt:i4>3801123</vt:i4>
      </vt:variant>
      <vt:variant>
        <vt:i4>240</vt:i4>
      </vt:variant>
      <vt:variant>
        <vt:i4>0</vt:i4>
      </vt:variant>
      <vt:variant>
        <vt:i4>5</vt:i4>
      </vt:variant>
      <vt:variant>
        <vt:lpwstr>http://www.guardamunicipalamericana.com.br/</vt:lpwstr>
      </vt:variant>
      <vt:variant>
        <vt:lpwstr/>
      </vt:variant>
      <vt:variant>
        <vt:i4>3801123</vt:i4>
      </vt:variant>
      <vt:variant>
        <vt:i4>237</vt:i4>
      </vt:variant>
      <vt:variant>
        <vt:i4>0</vt:i4>
      </vt:variant>
      <vt:variant>
        <vt:i4>5</vt:i4>
      </vt:variant>
      <vt:variant>
        <vt:lpwstr>http://www.guardamunicipalamericana.com.br/</vt:lpwstr>
      </vt:variant>
      <vt:variant>
        <vt:lpwstr/>
      </vt:variant>
      <vt:variant>
        <vt:i4>3801123</vt:i4>
      </vt:variant>
      <vt:variant>
        <vt:i4>234</vt:i4>
      </vt:variant>
      <vt:variant>
        <vt:i4>0</vt:i4>
      </vt:variant>
      <vt:variant>
        <vt:i4>5</vt:i4>
      </vt:variant>
      <vt:variant>
        <vt:lpwstr>http://www.guardamunicipalamericana.com.br/</vt:lpwstr>
      </vt:variant>
      <vt:variant>
        <vt:lpwstr/>
      </vt:variant>
      <vt:variant>
        <vt:i4>3801123</vt:i4>
      </vt:variant>
      <vt:variant>
        <vt:i4>231</vt:i4>
      </vt:variant>
      <vt:variant>
        <vt:i4>0</vt:i4>
      </vt:variant>
      <vt:variant>
        <vt:i4>5</vt:i4>
      </vt:variant>
      <vt:variant>
        <vt:lpwstr>http://www.guardamunicipalamericana.com.br/</vt:lpwstr>
      </vt:variant>
      <vt:variant>
        <vt:lpwstr/>
      </vt:variant>
      <vt:variant>
        <vt:i4>1507387</vt:i4>
      </vt:variant>
      <vt:variant>
        <vt:i4>228</vt:i4>
      </vt:variant>
      <vt:variant>
        <vt:i4>0</vt:i4>
      </vt:variant>
      <vt:variant>
        <vt:i4>5</vt:i4>
      </vt:variant>
      <vt:variant>
        <vt:lpwstr>mailto:gama@americana.sp.gov.br</vt:lpwstr>
      </vt:variant>
      <vt:variant>
        <vt:lpwstr/>
      </vt:variant>
      <vt:variant>
        <vt:i4>4063301</vt:i4>
      </vt:variant>
      <vt:variant>
        <vt:i4>225</vt:i4>
      </vt:variant>
      <vt:variant>
        <vt:i4>0</vt:i4>
      </vt:variant>
      <vt:variant>
        <vt:i4>5</vt:i4>
      </vt:variant>
      <vt:variant>
        <vt:lpwstr>mailto:compas@guardamunicipalamericana.com.br</vt:lpwstr>
      </vt:variant>
      <vt:variant>
        <vt:lpwstr/>
      </vt:variant>
      <vt:variant>
        <vt:i4>3801123</vt:i4>
      </vt:variant>
      <vt:variant>
        <vt:i4>222</vt:i4>
      </vt:variant>
      <vt:variant>
        <vt:i4>0</vt:i4>
      </vt:variant>
      <vt:variant>
        <vt:i4>5</vt:i4>
      </vt:variant>
      <vt:variant>
        <vt:lpwstr>http://www.guardamunicipalamericana.com.br/</vt:lpwstr>
      </vt:variant>
      <vt:variant>
        <vt:lpwstr/>
      </vt:variant>
      <vt:variant>
        <vt:i4>1507387</vt:i4>
      </vt:variant>
      <vt:variant>
        <vt:i4>219</vt:i4>
      </vt:variant>
      <vt:variant>
        <vt:i4>0</vt:i4>
      </vt:variant>
      <vt:variant>
        <vt:i4>5</vt:i4>
      </vt:variant>
      <vt:variant>
        <vt:lpwstr>mailto:gama@americana.sp.gov.br</vt:lpwstr>
      </vt:variant>
      <vt:variant>
        <vt:lpwstr/>
      </vt:variant>
      <vt:variant>
        <vt:i4>4063301</vt:i4>
      </vt:variant>
      <vt:variant>
        <vt:i4>216</vt:i4>
      </vt:variant>
      <vt:variant>
        <vt:i4>0</vt:i4>
      </vt:variant>
      <vt:variant>
        <vt:i4>5</vt:i4>
      </vt:variant>
      <vt:variant>
        <vt:lpwstr>mailto:compas@guardamunicipalamericana.com.br</vt:lpwstr>
      </vt:variant>
      <vt:variant>
        <vt:lpwstr/>
      </vt:variant>
      <vt:variant>
        <vt:i4>3801123</vt:i4>
      </vt:variant>
      <vt:variant>
        <vt:i4>213</vt:i4>
      </vt:variant>
      <vt:variant>
        <vt:i4>0</vt:i4>
      </vt:variant>
      <vt:variant>
        <vt:i4>5</vt:i4>
      </vt:variant>
      <vt:variant>
        <vt:lpwstr>http://www.guardamunicipalamericana.com.br/</vt:lpwstr>
      </vt:variant>
      <vt:variant>
        <vt:lpwstr/>
      </vt:variant>
      <vt:variant>
        <vt:i4>3801123</vt:i4>
      </vt:variant>
      <vt:variant>
        <vt:i4>210</vt:i4>
      </vt:variant>
      <vt:variant>
        <vt:i4>0</vt:i4>
      </vt:variant>
      <vt:variant>
        <vt:i4>5</vt:i4>
      </vt:variant>
      <vt:variant>
        <vt:lpwstr>http://www.guardamunicipalamericana.com.br/</vt:lpwstr>
      </vt:variant>
      <vt:variant>
        <vt:lpwstr/>
      </vt:variant>
      <vt:variant>
        <vt:i4>4063301</vt:i4>
      </vt:variant>
      <vt:variant>
        <vt:i4>207</vt:i4>
      </vt:variant>
      <vt:variant>
        <vt:i4>0</vt:i4>
      </vt:variant>
      <vt:variant>
        <vt:i4>5</vt:i4>
      </vt:variant>
      <vt:variant>
        <vt:lpwstr>mailto:compas@guardamunicipalamericana.com.br</vt:lpwstr>
      </vt:variant>
      <vt:variant>
        <vt:lpwstr/>
      </vt:variant>
      <vt:variant>
        <vt:i4>3801123</vt:i4>
      </vt:variant>
      <vt:variant>
        <vt:i4>204</vt:i4>
      </vt:variant>
      <vt:variant>
        <vt:i4>0</vt:i4>
      </vt:variant>
      <vt:variant>
        <vt:i4>5</vt:i4>
      </vt:variant>
      <vt:variant>
        <vt:lpwstr>http://www.guardamunicipalamericana.com.br/</vt:lpwstr>
      </vt:variant>
      <vt:variant>
        <vt:lpwstr/>
      </vt:variant>
      <vt:variant>
        <vt:i4>4063301</vt:i4>
      </vt:variant>
      <vt:variant>
        <vt:i4>201</vt:i4>
      </vt:variant>
      <vt:variant>
        <vt:i4>0</vt:i4>
      </vt:variant>
      <vt:variant>
        <vt:i4>5</vt:i4>
      </vt:variant>
      <vt:variant>
        <vt:lpwstr>mailto:compas@guardamunicipalamericana.com.br</vt:lpwstr>
      </vt:variant>
      <vt:variant>
        <vt:lpwstr/>
      </vt:variant>
      <vt:variant>
        <vt:i4>3801123</vt:i4>
      </vt:variant>
      <vt:variant>
        <vt:i4>198</vt:i4>
      </vt:variant>
      <vt:variant>
        <vt:i4>0</vt:i4>
      </vt:variant>
      <vt:variant>
        <vt:i4>5</vt:i4>
      </vt:variant>
      <vt:variant>
        <vt:lpwstr>http://www.guardamunicipalamericana.com.br/</vt:lpwstr>
      </vt:variant>
      <vt:variant>
        <vt:lpwstr/>
      </vt:variant>
      <vt:variant>
        <vt:i4>3801123</vt:i4>
      </vt:variant>
      <vt:variant>
        <vt:i4>195</vt:i4>
      </vt:variant>
      <vt:variant>
        <vt:i4>0</vt:i4>
      </vt:variant>
      <vt:variant>
        <vt:i4>5</vt:i4>
      </vt:variant>
      <vt:variant>
        <vt:lpwstr>http://www.guardamunicipalamericana.com.br/</vt:lpwstr>
      </vt:variant>
      <vt:variant>
        <vt:lpwstr/>
      </vt:variant>
      <vt:variant>
        <vt:i4>3801123</vt:i4>
      </vt:variant>
      <vt:variant>
        <vt:i4>192</vt:i4>
      </vt:variant>
      <vt:variant>
        <vt:i4>0</vt:i4>
      </vt:variant>
      <vt:variant>
        <vt:i4>5</vt:i4>
      </vt:variant>
      <vt:variant>
        <vt:lpwstr>http://www.guardamunicipalamericana.com.br/</vt:lpwstr>
      </vt:variant>
      <vt:variant>
        <vt:lpwstr/>
      </vt:variant>
      <vt:variant>
        <vt:i4>1507387</vt:i4>
      </vt:variant>
      <vt:variant>
        <vt:i4>189</vt:i4>
      </vt:variant>
      <vt:variant>
        <vt:i4>0</vt:i4>
      </vt:variant>
      <vt:variant>
        <vt:i4>5</vt:i4>
      </vt:variant>
      <vt:variant>
        <vt:lpwstr>mailto:gama@americana.sp.gov.br</vt:lpwstr>
      </vt:variant>
      <vt:variant>
        <vt:lpwstr/>
      </vt:variant>
      <vt:variant>
        <vt:i4>4063301</vt:i4>
      </vt:variant>
      <vt:variant>
        <vt:i4>186</vt:i4>
      </vt:variant>
      <vt:variant>
        <vt:i4>0</vt:i4>
      </vt:variant>
      <vt:variant>
        <vt:i4>5</vt:i4>
      </vt:variant>
      <vt:variant>
        <vt:lpwstr>mailto:compas@guardamunicipalamericana.com.br</vt:lpwstr>
      </vt:variant>
      <vt:variant>
        <vt:lpwstr/>
      </vt:variant>
      <vt:variant>
        <vt:i4>4063301</vt:i4>
      </vt:variant>
      <vt:variant>
        <vt:i4>183</vt:i4>
      </vt:variant>
      <vt:variant>
        <vt:i4>0</vt:i4>
      </vt:variant>
      <vt:variant>
        <vt:i4>5</vt:i4>
      </vt:variant>
      <vt:variant>
        <vt:lpwstr>mailto:compas@guardamunicipalamericana.com.br</vt:lpwstr>
      </vt:variant>
      <vt:variant>
        <vt:lpwstr/>
      </vt:variant>
      <vt:variant>
        <vt:i4>4063301</vt:i4>
      </vt:variant>
      <vt:variant>
        <vt:i4>180</vt:i4>
      </vt:variant>
      <vt:variant>
        <vt:i4>0</vt:i4>
      </vt:variant>
      <vt:variant>
        <vt:i4>5</vt:i4>
      </vt:variant>
      <vt:variant>
        <vt:lpwstr>mailto:compas@guardamunicipalamericana.com.br</vt:lpwstr>
      </vt:variant>
      <vt:variant>
        <vt:lpwstr/>
      </vt:variant>
      <vt:variant>
        <vt:i4>4063301</vt:i4>
      </vt:variant>
      <vt:variant>
        <vt:i4>177</vt:i4>
      </vt:variant>
      <vt:variant>
        <vt:i4>0</vt:i4>
      </vt:variant>
      <vt:variant>
        <vt:i4>5</vt:i4>
      </vt:variant>
      <vt:variant>
        <vt:lpwstr>mailto:compas@guardamunicipalamericana.com.br</vt:lpwstr>
      </vt:variant>
      <vt:variant>
        <vt:lpwstr/>
      </vt:variant>
      <vt:variant>
        <vt:i4>4063301</vt:i4>
      </vt:variant>
      <vt:variant>
        <vt:i4>174</vt:i4>
      </vt:variant>
      <vt:variant>
        <vt:i4>0</vt:i4>
      </vt:variant>
      <vt:variant>
        <vt:i4>5</vt:i4>
      </vt:variant>
      <vt:variant>
        <vt:lpwstr>mailto:compas@guardamunicipalamericana.com.br</vt:lpwstr>
      </vt:variant>
      <vt:variant>
        <vt:lpwstr/>
      </vt:variant>
      <vt:variant>
        <vt:i4>4063301</vt:i4>
      </vt:variant>
      <vt:variant>
        <vt:i4>171</vt:i4>
      </vt:variant>
      <vt:variant>
        <vt:i4>0</vt:i4>
      </vt:variant>
      <vt:variant>
        <vt:i4>5</vt:i4>
      </vt:variant>
      <vt:variant>
        <vt:lpwstr>mailto:compas@guardamunicipalamericana.com.br</vt:lpwstr>
      </vt:variant>
      <vt:variant>
        <vt:lpwstr/>
      </vt:variant>
      <vt:variant>
        <vt:i4>4063301</vt:i4>
      </vt:variant>
      <vt:variant>
        <vt:i4>168</vt:i4>
      </vt:variant>
      <vt:variant>
        <vt:i4>0</vt:i4>
      </vt:variant>
      <vt:variant>
        <vt:i4>5</vt:i4>
      </vt:variant>
      <vt:variant>
        <vt:lpwstr>mailto:compas@guardamunicipalamericana.com.br</vt:lpwstr>
      </vt:variant>
      <vt:variant>
        <vt:lpwstr/>
      </vt:variant>
      <vt:variant>
        <vt:i4>4063301</vt:i4>
      </vt:variant>
      <vt:variant>
        <vt:i4>165</vt:i4>
      </vt:variant>
      <vt:variant>
        <vt:i4>0</vt:i4>
      </vt:variant>
      <vt:variant>
        <vt:i4>5</vt:i4>
      </vt:variant>
      <vt:variant>
        <vt:lpwstr>mailto:compas@guardamunicipalamericana.com.br</vt:lpwstr>
      </vt:variant>
      <vt:variant>
        <vt:lpwstr/>
      </vt:variant>
      <vt:variant>
        <vt:i4>4063301</vt:i4>
      </vt:variant>
      <vt:variant>
        <vt:i4>162</vt:i4>
      </vt:variant>
      <vt:variant>
        <vt:i4>0</vt:i4>
      </vt:variant>
      <vt:variant>
        <vt:i4>5</vt:i4>
      </vt:variant>
      <vt:variant>
        <vt:lpwstr>mailto:compas@guardamunicipalamericana.com.br</vt:lpwstr>
      </vt:variant>
      <vt:variant>
        <vt:lpwstr/>
      </vt:variant>
      <vt:variant>
        <vt:i4>4063301</vt:i4>
      </vt:variant>
      <vt:variant>
        <vt:i4>159</vt:i4>
      </vt:variant>
      <vt:variant>
        <vt:i4>0</vt:i4>
      </vt:variant>
      <vt:variant>
        <vt:i4>5</vt:i4>
      </vt:variant>
      <vt:variant>
        <vt:lpwstr>mailto:compas@guardamunicipalamericana.com.br</vt:lpwstr>
      </vt:variant>
      <vt:variant>
        <vt:lpwstr/>
      </vt:variant>
      <vt:variant>
        <vt:i4>4063301</vt:i4>
      </vt:variant>
      <vt:variant>
        <vt:i4>156</vt:i4>
      </vt:variant>
      <vt:variant>
        <vt:i4>0</vt:i4>
      </vt:variant>
      <vt:variant>
        <vt:i4>5</vt:i4>
      </vt:variant>
      <vt:variant>
        <vt:lpwstr>mailto:compas@guardamunicipalamericana.com.br</vt:lpwstr>
      </vt:variant>
      <vt:variant>
        <vt:lpwstr/>
      </vt:variant>
      <vt:variant>
        <vt:i4>4063301</vt:i4>
      </vt:variant>
      <vt:variant>
        <vt:i4>153</vt:i4>
      </vt:variant>
      <vt:variant>
        <vt:i4>0</vt:i4>
      </vt:variant>
      <vt:variant>
        <vt:i4>5</vt:i4>
      </vt:variant>
      <vt:variant>
        <vt:lpwstr>mailto:compas@guardamunicipalamericana.com.br</vt:lpwstr>
      </vt:variant>
      <vt:variant>
        <vt:lpwstr/>
      </vt:variant>
      <vt:variant>
        <vt:i4>4063301</vt:i4>
      </vt:variant>
      <vt:variant>
        <vt:i4>150</vt:i4>
      </vt:variant>
      <vt:variant>
        <vt:i4>0</vt:i4>
      </vt:variant>
      <vt:variant>
        <vt:i4>5</vt:i4>
      </vt:variant>
      <vt:variant>
        <vt:lpwstr>mailto:compas@guardamunicipalamericana.com.br</vt:lpwstr>
      </vt:variant>
      <vt:variant>
        <vt:lpwstr/>
      </vt:variant>
      <vt:variant>
        <vt:i4>4063301</vt:i4>
      </vt:variant>
      <vt:variant>
        <vt:i4>147</vt:i4>
      </vt:variant>
      <vt:variant>
        <vt:i4>0</vt:i4>
      </vt:variant>
      <vt:variant>
        <vt:i4>5</vt:i4>
      </vt:variant>
      <vt:variant>
        <vt:lpwstr>mailto:compas@guardamunicipalamericana.com.br</vt:lpwstr>
      </vt:variant>
      <vt:variant>
        <vt:lpwstr/>
      </vt:variant>
      <vt:variant>
        <vt:i4>4063301</vt:i4>
      </vt:variant>
      <vt:variant>
        <vt:i4>144</vt:i4>
      </vt:variant>
      <vt:variant>
        <vt:i4>0</vt:i4>
      </vt:variant>
      <vt:variant>
        <vt:i4>5</vt:i4>
      </vt:variant>
      <vt:variant>
        <vt:lpwstr>mailto:compas@guardamunicipalamericana.com.br</vt:lpwstr>
      </vt:variant>
      <vt:variant>
        <vt:lpwstr/>
      </vt:variant>
      <vt:variant>
        <vt:i4>4063301</vt:i4>
      </vt:variant>
      <vt:variant>
        <vt:i4>141</vt:i4>
      </vt:variant>
      <vt:variant>
        <vt:i4>0</vt:i4>
      </vt:variant>
      <vt:variant>
        <vt:i4>5</vt:i4>
      </vt:variant>
      <vt:variant>
        <vt:lpwstr>mailto:compas@guardamunicipalamericana.com.br</vt:lpwstr>
      </vt:variant>
      <vt:variant>
        <vt:lpwstr/>
      </vt:variant>
      <vt:variant>
        <vt:i4>8126471</vt:i4>
      </vt:variant>
      <vt:variant>
        <vt:i4>138</vt:i4>
      </vt:variant>
      <vt:variant>
        <vt:i4>0</vt:i4>
      </vt:variant>
      <vt:variant>
        <vt:i4>5</vt:i4>
      </vt:variant>
      <vt:variant>
        <vt:lpwstr>mailto:compras@guardamunicipalamericana.com.br</vt:lpwstr>
      </vt:variant>
      <vt:variant>
        <vt:lpwstr/>
      </vt:variant>
      <vt:variant>
        <vt:i4>4063301</vt:i4>
      </vt:variant>
      <vt:variant>
        <vt:i4>135</vt:i4>
      </vt:variant>
      <vt:variant>
        <vt:i4>0</vt:i4>
      </vt:variant>
      <vt:variant>
        <vt:i4>5</vt:i4>
      </vt:variant>
      <vt:variant>
        <vt:lpwstr>mailto:compas@guardamunicipalamericana.com.br</vt:lpwstr>
      </vt:variant>
      <vt:variant>
        <vt:lpwstr/>
      </vt:variant>
      <vt:variant>
        <vt:i4>4063301</vt:i4>
      </vt:variant>
      <vt:variant>
        <vt:i4>132</vt:i4>
      </vt:variant>
      <vt:variant>
        <vt:i4>0</vt:i4>
      </vt:variant>
      <vt:variant>
        <vt:i4>5</vt:i4>
      </vt:variant>
      <vt:variant>
        <vt:lpwstr>mailto:compas@guardamunicipalamericana.com.br</vt:lpwstr>
      </vt:variant>
      <vt:variant>
        <vt:lpwstr/>
      </vt:variant>
      <vt:variant>
        <vt:i4>4063301</vt:i4>
      </vt:variant>
      <vt:variant>
        <vt:i4>129</vt:i4>
      </vt:variant>
      <vt:variant>
        <vt:i4>0</vt:i4>
      </vt:variant>
      <vt:variant>
        <vt:i4>5</vt:i4>
      </vt:variant>
      <vt:variant>
        <vt:lpwstr>mailto:compas@guardamunicipalamericana.com.br</vt:lpwstr>
      </vt:variant>
      <vt:variant>
        <vt:lpwstr/>
      </vt:variant>
      <vt:variant>
        <vt:i4>4063301</vt:i4>
      </vt:variant>
      <vt:variant>
        <vt:i4>126</vt:i4>
      </vt:variant>
      <vt:variant>
        <vt:i4>0</vt:i4>
      </vt:variant>
      <vt:variant>
        <vt:i4>5</vt:i4>
      </vt:variant>
      <vt:variant>
        <vt:lpwstr>mailto:compas@guardamunicipalamericana.com.br</vt:lpwstr>
      </vt:variant>
      <vt:variant>
        <vt:lpwstr/>
      </vt:variant>
      <vt:variant>
        <vt:i4>1507387</vt:i4>
      </vt:variant>
      <vt:variant>
        <vt:i4>123</vt:i4>
      </vt:variant>
      <vt:variant>
        <vt:i4>0</vt:i4>
      </vt:variant>
      <vt:variant>
        <vt:i4>5</vt:i4>
      </vt:variant>
      <vt:variant>
        <vt:lpwstr>mailto:gama@americana.sp.gov.br</vt:lpwstr>
      </vt:variant>
      <vt:variant>
        <vt:lpwstr/>
      </vt:variant>
      <vt:variant>
        <vt:i4>1507387</vt:i4>
      </vt:variant>
      <vt:variant>
        <vt:i4>120</vt:i4>
      </vt:variant>
      <vt:variant>
        <vt:i4>0</vt:i4>
      </vt:variant>
      <vt:variant>
        <vt:i4>5</vt:i4>
      </vt:variant>
      <vt:variant>
        <vt:lpwstr>mailto:gama@americana.sp.gov.br</vt:lpwstr>
      </vt:variant>
      <vt:variant>
        <vt:lpwstr/>
      </vt:variant>
      <vt:variant>
        <vt:i4>1507387</vt:i4>
      </vt:variant>
      <vt:variant>
        <vt:i4>117</vt:i4>
      </vt:variant>
      <vt:variant>
        <vt:i4>0</vt:i4>
      </vt:variant>
      <vt:variant>
        <vt:i4>5</vt:i4>
      </vt:variant>
      <vt:variant>
        <vt:lpwstr>mailto:gama@americana.sp.gov.br</vt:lpwstr>
      </vt:variant>
      <vt:variant>
        <vt:lpwstr/>
      </vt:variant>
      <vt:variant>
        <vt:i4>1507387</vt:i4>
      </vt:variant>
      <vt:variant>
        <vt:i4>114</vt:i4>
      </vt:variant>
      <vt:variant>
        <vt:i4>0</vt:i4>
      </vt:variant>
      <vt:variant>
        <vt:i4>5</vt:i4>
      </vt:variant>
      <vt:variant>
        <vt:lpwstr>mailto:gama@americana.sp.gov.br</vt:lpwstr>
      </vt:variant>
      <vt:variant>
        <vt:lpwstr/>
      </vt:variant>
      <vt:variant>
        <vt:i4>1507387</vt:i4>
      </vt:variant>
      <vt:variant>
        <vt:i4>111</vt:i4>
      </vt:variant>
      <vt:variant>
        <vt:i4>0</vt:i4>
      </vt:variant>
      <vt:variant>
        <vt:i4>5</vt:i4>
      </vt:variant>
      <vt:variant>
        <vt:lpwstr>mailto:gama@americana.sp.gov.br</vt:lpwstr>
      </vt:variant>
      <vt:variant>
        <vt:lpwstr/>
      </vt:variant>
      <vt:variant>
        <vt:i4>1507387</vt:i4>
      </vt:variant>
      <vt:variant>
        <vt:i4>108</vt:i4>
      </vt:variant>
      <vt:variant>
        <vt:i4>0</vt:i4>
      </vt:variant>
      <vt:variant>
        <vt:i4>5</vt:i4>
      </vt:variant>
      <vt:variant>
        <vt:lpwstr>mailto:gama@americana.sp.gov.br</vt:lpwstr>
      </vt:variant>
      <vt:variant>
        <vt:lpwstr/>
      </vt:variant>
      <vt:variant>
        <vt:i4>1507387</vt:i4>
      </vt:variant>
      <vt:variant>
        <vt:i4>105</vt:i4>
      </vt:variant>
      <vt:variant>
        <vt:i4>0</vt:i4>
      </vt:variant>
      <vt:variant>
        <vt:i4>5</vt:i4>
      </vt:variant>
      <vt:variant>
        <vt:lpwstr>mailto:gama@americana.sp.gov.br</vt:lpwstr>
      </vt:variant>
      <vt:variant>
        <vt:lpwstr/>
      </vt:variant>
      <vt:variant>
        <vt:i4>1507387</vt:i4>
      </vt:variant>
      <vt:variant>
        <vt:i4>102</vt:i4>
      </vt:variant>
      <vt:variant>
        <vt:i4>0</vt:i4>
      </vt:variant>
      <vt:variant>
        <vt:i4>5</vt:i4>
      </vt:variant>
      <vt:variant>
        <vt:lpwstr>mailto:gama@americana.sp.gov.br</vt:lpwstr>
      </vt:variant>
      <vt:variant>
        <vt:lpwstr/>
      </vt:variant>
      <vt:variant>
        <vt:i4>1507387</vt:i4>
      </vt:variant>
      <vt:variant>
        <vt:i4>99</vt:i4>
      </vt:variant>
      <vt:variant>
        <vt:i4>0</vt:i4>
      </vt:variant>
      <vt:variant>
        <vt:i4>5</vt:i4>
      </vt:variant>
      <vt:variant>
        <vt:lpwstr>mailto:gama@americana.sp.gov.br</vt:lpwstr>
      </vt:variant>
      <vt:variant>
        <vt:lpwstr/>
      </vt:variant>
      <vt:variant>
        <vt:i4>1507387</vt:i4>
      </vt:variant>
      <vt:variant>
        <vt:i4>96</vt:i4>
      </vt:variant>
      <vt:variant>
        <vt:i4>0</vt:i4>
      </vt:variant>
      <vt:variant>
        <vt:i4>5</vt:i4>
      </vt:variant>
      <vt:variant>
        <vt:lpwstr>mailto:gama@americana.sp.gov.br</vt:lpwstr>
      </vt:variant>
      <vt:variant>
        <vt:lpwstr/>
      </vt:variant>
      <vt:variant>
        <vt:i4>1507387</vt:i4>
      </vt:variant>
      <vt:variant>
        <vt:i4>93</vt:i4>
      </vt:variant>
      <vt:variant>
        <vt:i4>0</vt:i4>
      </vt:variant>
      <vt:variant>
        <vt:i4>5</vt:i4>
      </vt:variant>
      <vt:variant>
        <vt:lpwstr>mailto:gama@americana.sp.gov.br</vt:lpwstr>
      </vt:variant>
      <vt:variant>
        <vt:lpwstr/>
      </vt:variant>
      <vt:variant>
        <vt:i4>1507387</vt:i4>
      </vt:variant>
      <vt:variant>
        <vt:i4>90</vt:i4>
      </vt:variant>
      <vt:variant>
        <vt:i4>0</vt:i4>
      </vt:variant>
      <vt:variant>
        <vt:i4>5</vt:i4>
      </vt:variant>
      <vt:variant>
        <vt:lpwstr>mailto:gama@americana.sp.gov.br</vt:lpwstr>
      </vt:variant>
      <vt:variant>
        <vt:lpwstr/>
      </vt:variant>
      <vt:variant>
        <vt:i4>1507387</vt:i4>
      </vt:variant>
      <vt:variant>
        <vt:i4>87</vt:i4>
      </vt:variant>
      <vt:variant>
        <vt:i4>0</vt:i4>
      </vt:variant>
      <vt:variant>
        <vt:i4>5</vt:i4>
      </vt:variant>
      <vt:variant>
        <vt:lpwstr>mailto:gama@americana.sp.gov.br</vt:lpwstr>
      </vt:variant>
      <vt:variant>
        <vt:lpwstr/>
      </vt:variant>
      <vt:variant>
        <vt:i4>1507387</vt:i4>
      </vt:variant>
      <vt:variant>
        <vt:i4>84</vt:i4>
      </vt:variant>
      <vt:variant>
        <vt:i4>0</vt:i4>
      </vt:variant>
      <vt:variant>
        <vt:i4>5</vt:i4>
      </vt:variant>
      <vt:variant>
        <vt:lpwstr>mailto:gama@americana.sp.gov.br</vt:lpwstr>
      </vt:variant>
      <vt:variant>
        <vt:lpwstr/>
      </vt:variant>
      <vt:variant>
        <vt:i4>1507387</vt:i4>
      </vt:variant>
      <vt:variant>
        <vt:i4>81</vt:i4>
      </vt:variant>
      <vt:variant>
        <vt:i4>0</vt:i4>
      </vt:variant>
      <vt:variant>
        <vt:i4>5</vt:i4>
      </vt:variant>
      <vt:variant>
        <vt:lpwstr>mailto:gama@americana.sp.gov.br</vt:lpwstr>
      </vt:variant>
      <vt:variant>
        <vt:lpwstr/>
      </vt:variant>
      <vt:variant>
        <vt:i4>1507387</vt:i4>
      </vt:variant>
      <vt:variant>
        <vt:i4>78</vt:i4>
      </vt:variant>
      <vt:variant>
        <vt:i4>0</vt:i4>
      </vt:variant>
      <vt:variant>
        <vt:i4>5</vt:i4>
      </vt:variant>
      <vt:variant>
        <vt:lpwstr>mailto:gama@americana.sp.gov.br</vt:lpwstr>
      </vt:variant>
      <vt:variant>
        <vt:lpwstr/>
      </vt:variant>
      <vt:variant>
        <vt:i4>1507387</vt:i4>
      </vt:variant>
      <vt:variant>
        <vt:i4>75</vt:i4>
      </vt:variant>
      <vt:variant>
        <vt:i4>0</vt:i4>
      </vt:variant>
      <vt:variant>
        <vt:i4>5</vt:i4>
      </vt:variant>
      <vt:variant>
        <vt:lpwstr>mailto:gama@americana.sp.gov.br</vt:lpwstr>
      </vt:variant>
      <vt:variant>
        <vt:lpwstr/>
      </vt:variant>
      <vt:variant>
        <vt:i4>1507387</vt:i4>
      </vt:variant>
      <vt:variant>
        <vt:i4>72</vt:i4>
      </vt:variant>
      <vt:variant>
        <vt:i4>0</vt:i4>
      </vt:variant>
      <vt:variant>
        <vt:i4>5</vt:i4>
      </vt:variant>
      <vt:variant>
        <vt:lpwstr>mailto:gama@americana.sp.gov.br</vt:lpwstr>
      </vt:variant>
      <vt:variant>
        <vt:lpwstr/>
      </vt:variant>
      <vt:variant>
        <vt:i4>1507387</vt:i4>
      </vt:variant>
      <vt:variant>
        <vt:i4>69</vt:i4>
      </vt:variant>
      <vt:variant>
        <vt:i4>0</vt:i4>
      </vt:variant>
      <vt:variant>
        <vt:i4>5</vt:i4>
      </vt:variant>
      <vt:variant>
        <vt:lpwstr>mailto:gama@americana.sp.gov.br</vt:lpwstr>
      </vt:variant>
      <vt:variant>
        <vt:lpwstr/>
      </vt:variant>
      <vt:variant>
        <vt:i4>1507387</vt:i4>
      </vt:variant>
      <vt:variant>
        <vt:i4>66</vt:i4>
      </vt:variant>
      <vt:variant>
        <vt:i4>0</vt:i4>
      </vt:variant>
      <vt:variant>
        <vt:i4>5</vt:i4>
      </vt:variant>
      <vt:variant>
        <vt:lpwstr>mailto:gama@americana.sp.gov.br</vt:lpwstr>
      </vt:variant>
      <vt:variant>
        <vt:lpwstr/>
      </vt:variant>
      <vt:variant>
        <vt:i4>1507387</vt:i4>
      </vt:variant>
      <vt:variant>
        <vt:i4>63</vt:i4>
      </vt:variant>
      <vt:variant>
        <vt:i4>0</vt:i4>
      </vt:variant>
      <vt:variant>
        <vt:i4>5</vt:i4>
      </vt:variant>
      <vt:variant>
        <vt:lpwstr>mailto:gama@americana.sp.gov.br</vt:lpwstr>
      </vt:variant>
      <vt:variant>
        <vt:lpwstr/>
      </vt:variant>
      <vt:variant>
        <vt:i4>1507387</vt:i4>
      </vt:variant>
      <vt:variant>
        <vt:i4>60</vt:i4>
      </vt:variant>
      <vt:variant>
        <vt:i4>0</vt:i4>
      </vt:variant>
      <vt:variant>
        <vt:i4>5</vt:i4>
      </vt:variant>
      <vt:variant>
        <vt:lpwstr>mailto:gama@americana.sp.gov.br</vt:lpwstr>
      </vt:variant>
      <vt:variant>
        <vt:lpwstr/>
      </vt:variant>
      <vt:variant>
        <vt:i4>1507387</vt:i4>
      </vt:variant>
      <vt:variant>
        <vt:i4>57</vt:i4>
      </vt:variant>
      <vt:variant>
        <vt:i4>0</vt:i4>
      </vt:variant>
      <vt:variant>
        <vt:i4>5</vt:i4>
      </vt:variant>
      <vt:variant>
        <vt:lpwstr>mailto:gama@americana.sp.gov.br</vt:lpwstr>
      </vt:variant>
      <vt:variant>
        <vt:lpwstr/>
      </vt:variant>
      <vt:variant>
        <vt:i4>1507387</vt:i4>
      </vt:variant>
      <vt:variant>
        <vt:i4>54</vt:i4>
      </vt:variant>
      <vt:variant>
        <vt:i4>0</vt:i4>
      </vt:variant>
      <vt:variant>
        <vt:i4>5</vt:i4>
      </vt:variant>
      <vt:variant>
        <vt:lpwstr>mailto:gama@americana.sp.gov.br</vt:lpwstr>
      </vt:variant>
      <vt:variant>
        <vt:lpwstr/>
      </vt:variant>
      <vt:variant>
        <vt:i4>1507387</vt:i4>
      </vt:variant>
      <vt:variant>
        <vt:i4>51</vt:i4>
      </vt:variant>
      <vt:variant>
        <vt:i4>0</vt:i4>
      </vt:variant>
      <vt:variant>
        <vt:i4>5</vt:i4>
      </vt:variant>
      <vt:variant>
        <vt:lpwstr>mailto:gama@americana.sp.gov.br</vt:lpwstr>
      </vt:variant>
      <vt:variant>
        <vt:lpwstr/>
      </vt:variant>
      <vt:variant>
        <vt:i4>1507387</vt:i4>
      </vt:variant>
      <vt:variant>
        <vt:i4>48</vt:i4>
      </vt:variant>
      <vt:variant>
        <vt:i4>0</vt:i4>
      </vt:variant>
      <vt:variant>
        <vt:i4>5</vt:i4>
      </vt:variant>
      <vt:variant>
        <vt:lpwstr>mailto:gama@americana.sp.gov.br</vt:lpwstr>
      </vt:variant>
      <vt:variant>
        <vt:lpwstr/>
      </vt:variant>
      <vt:variant>
        <vt:i4>1507387</vt:i4>
      </vt:variant>
      <vt:variant>
        <vt:i4>45</vt:i4>
      </vt:variant>
      <vt:variant>
        <vt:i4>0</vt:i4>
      </vt:variant>
      <vt:variant>
        <vt:i4>5</vt:i4>
      </vt:variant>
      <vt:variant>
        <vt:lpwstr>mailto:gama@americana.sp.gov.br</vt:lpwstr>
      </vt:variant>
      <vt:variant>
        <vt:lpwstr/>
      </vt:variant>
      <vt:variant>
        <vt:i4>1507387</vt:i4>
      </vt:variant>
      <vt:variant>
        <vt:i4>42</vt:i4>
      </vt:variant>
      <vt:variant>
        <vt:i4>0</vt:i4>
      </vt:variant>
      <vt:variant>
        <vt:i4>5</vt:i4>
      </vt:variant>
      <vt:variant>
        <vt:lpwstr>mailto:gama@americana.sp.gov.br</vt:lpwstr>
      </vt:variant>
      <vt:variant>
        <vt:lpwstr/>
      </vt:variant>
      <vt:variant>
        <vt:i4>1507387</vt:i4>
      </vt:variant>
      <vt:variant>
        <vt:i4>39</vt:i4>
      </vt:variant>
      <vt:variant>
        <vt:i4>0</vt:i4>
      </vt:variant>
      <vt:variant>
        <vt:i4>5</vt:i4>
      </vt:variant>
      <vt:variant>
        <vt:lpwstr>mailto:gama@americana.sp.gov.br</vt:lpwstr>
      </vt:variant>
      <vt:variant>
        <vt:lpwstr/>
      </vt:variant>
      <vt:variant>
        <vt:i4>1507387</vt:i4>
      </vt:variant>
      <vt:variant>
        <vt:i4>36</vt:i4>
      </vt:variant>
      <vt:variant>
        <vt:i4>0</vt:i4>
      </vt:variant>
      <vt:variant>
        <vt:i4>5</vt:i4>
      </vt:variant>
      <vt:variant>
        <vt:lpwstr>mailto:gama@americana.sp.gov.br</vt:lpwstr>
      </vt:variant>
      <vt:variant>
        <vt:lpwstr/>
      </vt:variant>
      <vt:variant>
        <vt:i4>1507387</vt:i4>
      </vt:variant>
      <vt:variant>
        <vt:i4>33</vt:i4>
      </vt:variant>
      <vt:variant>
        <vt:i4>0</vt:i4>
      </vt:variant>
      <vt:variant>
        <vt:i4>5</vt:i4>
      </vt:variant>
      <vt:variant>
        <vt:lpwstr>mailto:gama@americana.sp.gov.br</vt:lpwstr>
      </vt:variant>
      <vt:variant>
        <vt:lpwstr/>
      </vt:variant>
      <vt:variant>
        <vt:i4>1507387</vt:i4>
      </vt:variant>
      <vt:variant>
        <vt:i4>30</vt:i4>
      </vt:variant>
      <vt:variant>
        <vt:i4>0</vt:i4>
      </vt:variant>
      <vt:variant>
        <vt:i4>5</vt:i4>
      </vt:variant>
      <vt:variant>
        <vt:lpwstr>mailto:gama@americana.sp.gov.br</vt:lpwstr>
      </vt:variant>
      <vt:variant>
        <vt:lpwstr/>
      </vt:variant>
      <vt:variant>
        <vt:i4>1507387</vt:i4>
      </vt:variant>
      <vt:variant>
        <vt:i4>27</vt:i4>
      </vt:variant>
      <vt:variant>
        <vt:i4>0</vt:i4>
      </vt:variant>
      <vt:variant>
        <vt:i4>5</vt:i4>
      </vt:variant>
      <vt:variant>
        <vt:lpwstr>mailto:gama@americana.sp.gov.br</vt:lpwstr>
      </vt:variant>
      <vt:variant>
        <vt:lpwstr/>
      </vt:variant>
      <vt:variant>
        <vt:i4>1507387</vt:i4>
      </vt:variant>
      <vt:variant>
        <vt:i4>24</vt:i4>
      </vt:variant>
      <vt:variant>
        <vt:i4>0</vt:i4>
      </vt:variant>
      <vt:variant>
        <vt:i4>5</vt:i4>
      </vt:variant>
      <vt:variant>
        <vt:lpwstr>mailto:gama@americana.sp.gov.br</vt:lpwstr>
      </vt:variant>
      <vt:variant>
        <vt:lpwstr/>
      </vt:variant>
      <vt:variant>
        <vt:i4>1507387</vt:i4>
      </vt:variant>
      <vt:variant>
        <vt:i4>21</vt:i4>
      </vt:variant>
      <vt:variant>
        <vt:i4>0</vt:i4>
      </vt:variant>
      <vt:variant>
        <vt:i4>5</vt:i4>
      </vt:variant>
      <vt:variant>
        <vt:lpwstr>mailto:gama@americana.sp.gov.br</vt:lpwstr>
      </vt:variant>
      <vt:variant>
        <vt:lpwstr/>
      </vt:variant>
      <vt:variant>
        <vt:i4>1507387</vt:i4>
      </vt:variant>
      <vt:variant>
        <vt:i4>18</vt:i4>
      </vt:variant>
      <vt:variant>
        <vt:i4>0</vt:i4>
      </vt:variant>
      <vt:variant>
        <vt:i4>5</vt:i4>
      </vt:variant>
      <vt:variant>
        <vt:lpwstr>mailto:gama@americana.sp.gov.br</vt:lpwstr>
      </vt:variant>
      <vt:variant>
        <vt:lpwstr/>
      </vt:variant>
      <vt:variant>
        <vt:i4>1507387</vt:i4>
      </vt:variant>
      <vt:variant>
        <vt:i4>15</vt:i4>
      </vt:variant>
      <vt:variant>
        <vt:i4>0</vt:i4>
      </vt:variant>
      <vt:variant>
        <vt:i4>5</vt:i4>
      </vt:variant>
      <vt:variant>
        <vt:lpwstr>mailto:gama@americana.sp.gov.br</vt:lpwstr>
      </vt:variant>
      <vt:variant>
        <vt:lpwstr/>
      </vt:variant>
      <vt:variant>
        <vt:i4>3801123</vt:i4>
      </vt:variant>
      <vt:variant>
        <vt:i4>12</vt:i4>
      </vt:variant>
      <vt:variant>
        <vt:i4>0</vt:i4>
      </vt:variant>
      <vt:variant>
        <vt:i4>5</vt:i4>
      </vt:variant>
      <vt:variant>
        <vt:lpwstr>http://www.guardamunicipalamericana.com.br/</vt:lpwstr>
      </vt:variant>
      <vt:variant>
        <vt:lpwstr/>
      </vt:variant>
      <vt:variant>
        <vt:i4>8126471</vt:i4>
      </vt:variant>
      <vt:variant>
        <vt:i4>9</vt:i4>
      </vt:variant>
      <vt:variant>
        <vt:i4>0</vt:i4>
      </vt:variant>
      <vt:variant>
        <vt:i4>5</vt:i4>
      </vt:variant>
      <vt:variant>
        <vt:lpwstr>mailto:compras@guardamunicipalamericana.com.br</vt:lpwstr>
      </vt:variant>
      <vt:variant>
        <vt:lpwstr/>
      </vt:variant>
      <vt:variant>
        <vt:i4>1507387</vt:i4>
      </vt:variant>
      <vt:variant>
        <vt:i4>6</vt:i4>
      </vt:variant>
      <vt:variant>
        <vt:i4>0</vt:i4>
      </vt:variant>
      <vt:variant>
        <vt:i4>5</vt:i4>
      </vt:variant>
      <vt:variant>
        <vt:lpwstr>mailto:gama@americana.sp.gov.br</vt:lpwstr>
      </vt:variant>
      <vt:variant>
        <vt:lpwstr/>
      </vt:variant>
      <vt:variant>
        <vt:i4>1507387</vt:i4>
      </vt:variant>
      <vt:variant>
        <vt:i4>3</vt:i4>
      </vt:variant>
      <vt:variant>
        <vt:i4>0</vt:i4>
      </vt:variant>
      <vt:variant>
        <vt:i4>5</vt:i4>
      </vt:variant>
      <vt:variant>
        <vt:lpwstr>mailto:gama@americana.sp.gov.br</vt:lpwstr>
      </vt:variant>
      <vt:variant>
        <vt:lpwstr/>
      </vt:variant>
      <vt:variant>
        <vt:i4>4063301</vt:i4>
      </vt:variant>
      <vt:variant>
        <vt:i4>0</vt:i4>
      </vt:variant>
      <vt:variant>
        <vt:i4>0</vt:i4>
      </vt:variant>
      <vt:variant>
        <vt:i4>5</vt:i4>
      </vt:variant>
      <vt:variant>
        <vt:lpwstr>mailto:compas@guardamunicipalamericana.com.br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GAMA</cp:lastModifiedBy>
  <cp:revision>10</cp:revision>
  <cp:lastPrinted>2023-01-03T19:59:00Z</cp:lastPrinted>
  <dcterms:created xsi:type="dcterms:W3CDTF">2025-08-13T16:59:00Z</dcterms:created>
  <dcterms:modified xsi:type="dcterms:W3CDTF">2025-08-13T19:24:00Z</dcterms:modified>
</cp:coreProperties>
</file>